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EC" w:rsidRDefault="007B7DEC">
      <w:bookmarkStart w:id="0" w:name="_GoBack"/>
      <w:bookmarkEnd w:id="0"/>
    </w:p>
    <w:p w:rsidR="007B7DEC" w:rsidRDefault="007B7DEC" w:rsidP="00A72D08">
      <w:pPr>
        <w:jc w:val="center"/>
      </w:pPr>
      <w:r w:rsidRPr="00E50B20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2.5pt;height:179.25pt;visibility:visible">
            <v:imagedata r:id="rId5" o:title=""/>
          </v:shape>
        </w:pict>
      </w:r>
    </w:p>
    <w:p w:rsidR="007B7DEC" w:rsidRPr="00A72D08" w:rsidRDefault="007B7DEC" w:rsidP="00A72D08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D08">
        <w:rPr>
          <w:rFonts w:ascii="Times New Roman" w:hAnsi="Times New Roman" w:cs="Times New Roman"/>
          <w:b/>
          <w:bCs/>
          <w:sz w:val="28"/>
          <w:szCs w:val="28"/>
        </w:rPr>
        <w:t>УПРАВЛЕНИЕ ФЕДЕРАЛЬНОЙ СЛУЖБЫ</w:t>
      </w:r>
    </w:p>
    <w:p w:rsidR="007B7DEC" w:rsidRPr="00A72D08" w:rsidRDefault="007B7DEC" w:rsidP="00A72D08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D08">
        <w:rPr>
          <w:rFonts w:ascii="Times New Roman" w:hAnsi="Times New Roman" w:cs="Times New Roman"/>
          <w:b/>
          <w:bCs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7B7DEC" w:rsidRPr="00A72D08" w:rsidRDefault="007B7DEC" w:rsidP="00A72D08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D08">
        <w:rPr>
          <w:rFonts w:ascii="Times New Roman" w:hAnsi="Times New Roman" w:cs="Times New Roman"/>
          <w:b/>
          <w:bCs/>
          <w:sz w:val="28"/>
          <w:szCs w:val="28"/>
        </w:rPr>
        <w:t>ПО УРАЛЬСКОМУ ФЕДЕРАЛЬНОМУ ОКРУГУ</w:t>
      </w:r>
    </w:p>
    <w:p w:rsidR="007B7DEC" w:rsidRPr="00A72D08" w:rsidRDefault="007B7DEC" w:rsidP="00A72D08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D08">
        <w:rPr>
          <w:rFonts w:ascii="Times New Roman" w:hAnsi="Times New Roman" w:cs="Times New Roman"/>
          <w:b/>
          <w:bCs/>
          <w:sz w:val="28"/>
          <w:szCs w:val="28"/>
        </w:rPr>
        <w:t>(Управление Роскомнадзора</w:t>
      </w:r>
    </w:p>
    <w:p w:rsidR="007B7DEC" w:rsidRPr="00A72D08" w:rsidRDefault="007B7DEC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bCs/>
          <w:sz w:val="28"/>
          <w:szCs w:val="28"/>
        </w:rPr>
        <w:t>по Уральскому федеральному округу)</w:t>
      </w:r>
    </w:p>
    <w:p w:rsidR="007B7DEC" w:rsidRPr="00A72D08" w:rsidRDefault="007B7DEC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DEC" w:rsidRPr="00A72D08" w:rsidRDefault="007B7DEC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7B7DEC" w:rsidRPr="00A72D08" w:rsidRDefault="007B7DEC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B7DEC" w:rsidRPr="00A81960" w:rsidRDefault="007B7DEC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r w:rsidRPr="00A81960">
        <w:rPr>
          <w:rFonts w:ascii="Times New Roman" w:hAnsi="Times New Roman" w:cs="Times New Roman"/>
          <w:sz w:val="28"/>
          <w:szCs w:val="28"/>
        </w:rPr>
        <w:t>66@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B7DEC" w:rsidRPr="00E860C8" w:rsidRDefault="007B7DEC" w:rsidP="00E860C8">
      <w:pPr>
        <w:shd w:val="clear" w:color="auto" w:fill="FFFFFF"/>
        <w:spacing w:after="105" w:line="240" w:lineRule="auto"/>
        <w:outlineLvl w:val="0"/>
        <w:rPr>
          <w:rFonts w:ascii="Arial Narrow" w:hAnsi="Arial Narrow" w:cs="Arial Narrow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hAnsi="Arial Narrow" w:cs="Arial Narrow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7B7DEC" w:rsidRDefault="007B7DEC" w:rsidP="00E860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E50B2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3" o:spid="_x0000_i1026" type="#_x0000_t75" style="width:402.75pt;height:195pt;visibility:visible">
            <v:imagedata r:id="rId6" o:title=""/>
          </v:shape>
        </w:pict>
      </w:r>
    </w:p>
    <w:p w:rsidR="007B7DEC" w:rsidRPr="00E860C8" w:rsidRDefault="007B7DEC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7B7DEC" w:rsidRPr="00E860C8" w:rsidRDefault="007B7DEC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7B7DEC" w:rsidRPr="00E860C8" w:rsidRDefault="007B7DEC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7B7DEC" w:rsidRPr="00E860C8" w:rsidRDefault="007B7DEC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7B7DEC" w:rsidRPr="00E860C8" w:rsidRDefault="007B7DEC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7B7DEC" w:rsidRPr="00E860C8" w:rsidRDefault="007B7DEC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7B7DEC" w:rsidRPr="00E860C8" w:rsidRDefault="007B7DEC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7B7DEC" w:rsidRPr="00E860C8" w:rsidRDefault="007B7DEC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7B7DEC" w:rsidRPr="00E860C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7B7DEC" w:rsidRPr="00A72D08" w:rsidRDefault="007B7DEC" w:rsidP="00E860C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51671">
        <w:rPr>
          <w:noProof/>
        </w:rPr>
        <w:pict>
          <v:shape id="Рисунок 4" o:spid="_x0000_i1027" type="#_x0000_t75" style="width:285.75pt;height:177.75pt;visibility:visible">
            <v:imagedata r:id="rId7" o:title=""/>
          </v:shape>
        </w:pict>
      </w:r>
      <w:r w:rsidRPr="00684D41">
        <w:rPr>
          <w:b/>
          <w:bCs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7B7DEC" w:rsidRPr="00A72D08" w:rsidRDefault="007B7DEC" w:rsidP="00E860C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7B7DEC" w:rsidRPr="00E860C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7B7DEC" w:rsidRPr="00A72D0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B7DEC" w:rsidRPr="00A72D0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7DEC" w:rsidRPr="00A72D0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7B7DEC" w:rsidRPr="00A72D0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7DEC" w:rsidRPr="00A72D0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7B7DEC" w:rsidRPr="00A72D08" w:rsidRDefault="007B7DEC" w:rsidP="00E860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7DEC" w:rsidRPr="00E860C8" w:rsidRDefault="007B7DEC" w:rsidP="00E860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7B7DEC" w:rsidRPr="00A72D08" w:rsidRDefault="007B7DEC"/>
    <w:p w:rsidR="007B7DEC" w:rsidRDefault="007B7D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1671">
        <w:rPr>
          <w:noProof/>
          <w:lang w:eastAsia="ru-RU"/>
        </w:rPr>
        <w:pict>
          <v:shape id="Рисунок 6" o:spid="_x0000_i1028" type="#_x0000_t75" style="width:153pt;height:333.75pt;visibility:visible">
            <v:imagedata r:id="rId8" o:title=""/>
          </v:shape>
        </w:pict>
      </w:r>
      <w:r w:rsidRPr="00684D41">
        <w:rPr>
          <w:rFonts w:ascii="Times New Roman" w:hAnsi="Times New Roman" w:cs="Times New Roman"/>
          <w:b/>
          <w:bCs/>
          <w:sz w:val="28"/>
          <w:szCs w:val="28"/>
        </w:rPr>
        <w:t>Какие бывают персональные данные?</w:t>
      </w:r>
    </w:p>
    <w:p w:rsidR="007B7DEC" w:rsidRPr="00684D41" w:rsidRDefault="007B7DEC" w:rsidP="00684D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7B7DEC" w:rsidRPr="00684D41" w:rsidRDefault="007B7DEC" w:rsidP="00684D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7B7DEC" w:rsidRDefault="007B7DEC" w:rsidP="00684D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7B7DEC" w:rsidRDefault="007B7DEC" w:rsidP="00684D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7DEC" w:rsidRDefault="007B7DEC" w:rsidP="00684D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7DEC" w:rsidRPr="00551DEF" w:rsidRDefault="007B7DEC" w:rsidP="00551DEF">
      <w:pPr>
        <w:shd w:val="clear" w:color="auto" w:fill="FFFFFF"/>
        <w:spacing w:after="0" w:line="413" w:lineRule="atLeast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специальным персональным данным относятся: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7B7DEC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7B7DEC" w:rsidRPr="00551DEF" w:rsidRDefault="007B7DEC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 w:rsidRPr="00651671">
        <w:rPr>
          <w:noProof/>
          <w:lang w:eastAsia="ru-RU"/>
        </w:rPr>
        <w:pict>
          <v:shape id="Рисунок 7" o:spid="_x0000_i1029" type="#_x0000_t75" style="width:196.5pt;height:147.75pt;visibility:visible">
            <v:imagedata r:id="rId9" o:title=""/>
          </v:shape>
        </w:pict>
      </w:r>
      <w:r w:rsidRPr="00551DEF">
        <w:rPr>
          <w:rFonts w:ascii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7B7DEC" w:rsidRPr="00551DEF" w:rsidRDefault="007B7DEC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7B7DEC" w:rsidRPr="00551DEF" w:rsidRDefault="007B7DEC" w:rsidP="0055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B7DEC" w:rsidRPr="00551DEF" w:rsidRDefault="007B7DEC" w:rsidP="00551DEF">
      <w:pPr>
        <w:pStyle w:val="Heading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7B7DEC" w:rsidRPr="00551DEF" w:rsidRDefault="007B7DEC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7B7DEC" w:rsidRPr="00551DEF" w:rsidRDefault="007B7DEC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7B7DEC" w:rsidRPr="00551DEF" w:rsidRDefault="007B7DEC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7B7DEC" w:rsidRPr="00551DEF" w:rsidRDefault="007B7DEC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7B7DEC" w:rsidRPr="00551DEF" w:rsidRDefault="007B7DEC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7B7DEC" w:rsidRPr="00551DEF" w:rsidRDefault="007B7DEC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7B7DEC" w:rsidRPr="00551DEF" w:rsidRDefault="007B7DEC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7B7DEC" w:rsidRDefault="007B7DEC" w:rsidP="00551DEF">
      <w:pPr>
        <w:spacing w:after="0" w:line="240" w:lineRule="auto"/>
        <w:ind w:firstLine="709"/>
        <w:jc w:val="both"/>
      </w:pPr>
    </w:p>
    <w:p w:rsidR="007B7DEC" w:rsidRDefault="007B7DEC" w:rsidP="00551DEF">
      <w:pPr>
        <w:spacing w:after="0" w:line="240" w:lineRule="auto"/>
        <w:ind w:firstLine="709"/>
        <w:jc w:val="both"/>
      </w:pPr>
      <w:r w:rsidRPr="00651671">
        <w:rPr>
          <w:noProof/>
          <w:lang w:eastAsia="ru-RU"/>
        </w:rPr>
        <w:pict>
          <v:shape id="Рисунок 8" o:spid="_x0000_i1030" type="#_x0000_t75" style="width:402.75pt;height:182.25pt;visibility:visible">
            <v:imagedata r:id="rId10" o:title=""/>
          </v:shape>
        </w:pict>
      </w:r>
    </w:p>
    <w:p w:rsidR="007B7DEC" w:rsidRDefault="007B7DEC" w:rsidP="00551DEF">
      <w:pPr>
        <w:spacing w:after="0" w:line="240" w:lineRule="auto"/>
        <w:ind w:firstLine="709"/>
        <w:jc w:val="both"/>
      </w:pPr>
    </w:p>
    <w:p w:rsidR="007B7DEC" w:rsidRDefault="007B7DEC" w:rsidP="00551DEF">
      <w:pPr>
        <w:spacing w:after="0" w:line="240" w:lineRule="auto"/>
        <w:ind w:firstLine="709"/>
        <w:jc w:val="both"/>
      </w:pPr>
    </w:p>
    <w:p w:rsidR="007B7DEC" w:rsidRDefault="007B7DEC" w:rsidP="00551DEF">
      <w:pPr>
        <w:spacing w:after="0" w:line="240" w:lineRule="auto"/>
        <w:ind w:firstLine="709"/>
        <w:jc w:val="both"/>
      </w:pPr>
    </w:p>
    <w:p w:rsidR="007B7DEC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7B7DEC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7B7DEC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DEC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Приемная: (343) 227-24-40</w:t>
      </w:r>
    </w:p>
    <w:p w:rsidR="007B7DEC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Факс: (343) 227-24-52</w:t>
      </w:r>
    </w:p>
    <w:p w:rsidR="007B7DEC" w:rsidRPr="00D231EA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1" w:history="1">
        <w:r w:rsidRPr="00EB69ED">
          <w:rPr>
            <w:rStyle w:val="Hyperlink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Hyperlink"/>
            <w:rFonts w:ascii="Times New Roman" w:hAnsi="Times New Roman" w:cs="Times New Roman"/>
          </w:rPr>
          <w:t>66@</w:t>
        </w:r>
        <w:r w:rsidRPr="00EB69ED">
          <w:rPr>
            <w:rStyle w:val="Hyperlink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Hyperlink"/>
            <w:rFonts w:ascii="Times New Roman" w:hAnsi="Times New Roman" w:cs="Times New Roman"/>
          </w:rPr>
          <w:t>.</w:t>
        </w:r>
        <w:r w:rsidRPr="00EB69ED">
          <w:rPr>
            <w:rStyle w:val="Hyperlink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Hyperlink"/>
            <w:rFonts w:ascii="Times New Roman" w:hAnsi="Times New Roman" w:cs="Times New Roman"/>
          </w:rPr>
          <w:t>.</w:t>
        </w:r>
        <w:r w:rsidRPr="00EB69ED">
          <w:rPr>
            <w:rStyle w:val="Hyperlink"/>
            <w:rFonts w:ascii="Times New Roman" w:hAnsi="Times New Roman" w:cs="Times New Roman"/>
            <w:lang w:val="en-US"/>
          </w:rPr>
          <w:t>ru</w:t>
        </w:r>
      </w:hyperlink>
    </w:p>
    <w:p w:rsidR="007B7DEC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2" w:history="1">
        <w:r w:rsidRPr="00EB69ED">
          <w:rPr>
            <w:rStyle w:val="Hyperlink"/>
            <w:rFonts w:ascii="Times New Roman" w:hAnsi="Times New Roman" w:cs="Times New Roman"/>
          </w:rPr>
          <w:t>www.66.rkn.gov.ru</w:t>
        </w:r>
      </w:hyperlink>
    </w:p>
    <w:p w:rsidR="007B7DEC" w:rsidRDefault="007B7DEC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3" w:history="1">
        <w:r w:rsidRPr="00E15003">
          <w:rPr>
            <w:rStyle w:val="Hyperlink"/>
            <w:rFonts w:ascii="Times New Roman" w:hAnsi="Times New Roman" w:cs="Times New Roman"/>
            <w:lang w:val="en-US"/>
          </w:rPr>
          <w:t>http://</w:t>
        </w:r>
        <w:r w:rsidRPr="00E15003">
          <w:rPr>
            <w:rStyle w:val="Hyperlink"/>
            <w:rFonts w:ascii="Times New Roman" w:hAnsi="Times New Roman" w:cs="Times New Roman"/>
          </w:rPr>
          <w:t>персональныеданные.дети</w:t>
        </w:r>
      </w:hyperlink>
    </w:p>
    <w:p w:rsidR="007B7DEC" w:rsidRPr="00A72D08" w:rsidRDefault="007B7DEC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B7DEC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049"/>
    <w:rsid w:val="0004154E"/>
    <w:rsid w:val="002F5B0B"/>
    <w:rsid w:val="00462E9E"/>
    <w:rsid w:val="00500BA0"/>
    <w:rsid w:val="00551DEF"/>
    <w:rsid w:val="00651671"/>
    <w:rsid w:val="00684D41"/>
    <w:rsid w:val="00686F66"/>
    <w:rsid w:val="00696E9F"/>
    <w:rsid w:val="007B7DEC"/>
    <w:rsid w:val="008F2B36"/>
    <w:rsid w:val="00922049"/>
    <w:rsid w:val="00A72D08"/>
    <w:rsid w:val="00A81960"/>
    <w:rsid w:val="00BA47E0"/>
    <w:rsid w:val="00D231EA"/>
    <w:rsid w:val="00DE6B9D"/>
    <w:rsid w:val="00E15003"/>
    <w:rsid w:val="00E50B20"/>
    <w:rsid w:val="00E860C8"/>
    <w:rsid w:val="00E93508"/>
    <w:rsid w:val="00E93CB6"/>
    <w:rsid w:val="00EB69ED"/>
    <w:rsid w:val="00EB7CB3"/>
    <w:rsid w:val="00F0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E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0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860C8"/>
  </w:style>
  <w:style w:type="paragraph" w:styleId="NormalWeb">
    <w:name w:val="Normal (Web)"/>
    <w:basedOn w:val="Normal"/>
    <w:uiPriority w:val="99"/>
    <w:semiHidden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860C8"/>
    <w:rPr>
      <w:b/>
      <w:bCs/>
    </w:rPr>
  </w:style>
  <w:style w:type="character" w:styleId="Emphasis">
    <w:name w:val="Emphasis"/>
    <w:basedOn w:val="DefaultParagraphFont"/>
    <w:uiPriority w:val="99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3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66.rk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sockanc66@rkn.gov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1170</Words>
  <Characters>6675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Антоняк</dc:creator>
  <cp:keywords/>
  <dc:description/>
  <cp:lastModifiedBy>лена</cp:lastModifiedBy>
  <cp:revision>2</cp:revision>
  <cp:lastPrinted>2017-05-24T12:19:00Z</cp:lastPrinted>
  <dcterms:created xsi:type="dcterms:W3CDTF">2018-12-16T11:39:00Z</dcterms:created>
  <dcterms:modified xsi:type="dcterms:W3CDTF">2018-12-16T11:39:00Z</dcterms:modified>
</cp:coreProperties>
</file>