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3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56"/>
          <w:szCs w:val="56"/>
          <w:lang w:eastAsia="ru-RU"/>
        </w:rPr>
      </w:pPr>
    </w:p>
    <w:p w:rsidR="0088183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56"/>
          <w:szCs w:val="56"/>
          <w:lang w:eastAsia="ru-RU"/>
        </w:rPr>
      </w:pPr>
    </w:p>
    <w:p w:rsidR="0088183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56"/>
          <w:szCs w:val="56"/>
          <w:lang w:eastAsia="ru-RU"/>
        </w:rPr>
      </w:pPr>
    </w:p>
    <w:p w:rsidR="0088183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56"/>
          <w:szCs w:val="56"/>
          <w:lang w:eastAsia="ru-RU"/>
        </w:rPr>
      </w:pPr>
    </w:p>
    <w:p w:rsidR="0088183B" w:rsidRPr="00B47B1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72"/>
          <w:szCs w:val="72"/>
          <w:lang w:eastAsia="ru-RU"/>
        </w:rPr>
      </w:pPr>
      <w:r w:rsidRPr="00B47B1B">
        <w:rPr>
          <w:rFonts w:ascii="Arial" w:hAnsi="Arial" w:cs="Arial"/>
          <w:b/>
          <w:bCs/>
          <w:color w:val="4F6228"/>
          <w:sz w:val="72"/>
          <w:szCs w:val="72"/>
          <w:lang w:eastAsia="ru-RU"/>
        </w:rPr>
        <w:t xml:space="preserve">Комплексы </w:t>
      </w:r>
    </w:p>
    <w:p w:rsidR="0088183B" w:rsidRPr="00B47B1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72"/>
          <w:szCs w:val="72"/>
          <w:lang w:eastAsia="ru-RU"/>
        </w:rPr>
      </w:pPr>
      <w:r w:rsidRPr="00B47B1B">
        <w:rPr>
          <w:rFonts w:ascii="Arial" w:hAnsi="Arial" w:cs="Arial"/>
          <w:b/>
          <w:bCs/>
          <w:color w:val="4F6228"/>
          <w:sz w:val="72"/>
          <w:szCs w:val="72"/>
          <w:lang w:eastAsia="ru-RU"/>
        </w:rPr>
        <w:t xml:space="preserve">утренней гимнастики </w:t>
      </w:r>
    </w:p>
    <w:p w:rsidR="0088183B" w:rsidRPr="00B47B1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72"/>
          <w:szCs w:val="72"/>
          <w:lang w:eastAsia="ru-RU"/>
        </w:rPr>
      </w:pPr>
    </w:p>
    <w:p w:rsidR="0088183B" w:rsidRPr="00B47B1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72"/>
          <w:szCs w:val="72"/>
          <w:lang w:eastAsia="ru-RU"/>
        </w:rPr>
      </w:pPr>
      <w:r w:rsidRPr="00B47B1B">
        <w:rPr>
          <w:rFonts w:ascii="Arial" w:hAnsi="Arial" w:cs="Arial"/>
          <w:b/>
          <w:bCs/>
          <w:color w:val="4F6228"/>
          <w:sz w:val="72"/>
          <w:szCs w:val="72"/>
          <w:lang w:eastAsia="ru-RU"/>
        </w:rPr>
        <w:t>для детей старшей группы</w:t>
      </w:r>
    </w:p>
    <w:p w:rsidR="0088183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56"/>
          <w:szCs w:val="56"/>
          <w:lang w:eastAsia="ru-RU"/>
        </w:rPr>
      </w:pPr>
    </w:p>
    <w:p w:rsidR="0088183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56"/>
          <w:szCs w:val="56"/>
          <w:lang w:eastAsia="ru-RU"/>
        </w:rPr>
      </w:pPr>
    </w:p>
    <w:p w:rsidR="0088183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56"/>
          <w:szCs w:val="56"/>
          <w:lang w:eastAsia="ru-RU"/>
        </w:rPr>
      </w:pPr>
    </w:p>
    <w:p w:rsidR="0088183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56"/>
          <w:szCs w:val="56"/>
          <w:lang w:eastAsia="ru-RU"/>
        </w:rPr>
      </w:pPr>
    </w:p>
    <w:p w:rsidR="0088183B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56"/>
          <w:szCs w:val="56"/>
          <w:lang w:eastAsia="ru-RU"/>
        </w:rPr>
      </w:pPr>
    </w:p>
    <w:p w:rsidR="0088183B" w:rsidRPr="00A00BF7" w:rsidRDefault="0088183B" w:rsidP="005E19A5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bCs/>
          <w:color w:val="4F6228"/>
          <w:sz w:val="56"/>
          <w:szCs w:val="56"/>
          <w:lang w:eastAsia="ru-RU"/>
        </w:rPr>
      </w:pPr>
    </w:p>
    <w:p w:rsidR="0088183B" w:rsidRDefault="0088183B" w:rsidP="00AA5B1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0F243E"/>
          <w:sz w:val="36"/>
          <w:szCs w:val="36"/>
          <w:lang w:eastAsia="ru-RU"/>
        </w:rPr>
      </w:pPr>
    </w:p>
    <w:p w:rsidR="0088183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u w:val="single"/>
          <w:lang w:eastAsia="ru-RU"/>
        </w:rPr>
      </w:pP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48"/>
          <w:szCs w:val="48"/>
          <w:u w:val="single"/>
          <w:lang w:eastAsia="ru-RU"/>
        </w:rPr>
      </w:pPr>
      <w:r w:rsidRPr="00B47B1B">
        <w:rPr>
          <w:rFonts w:ascii="Arial" w:hAnsi="Arial" w:cs="Arial"/>
          <w:b/>
          <w:bCs/>
          <w:color w:val="555555"/>
          <w:sz w:val="48"/>
          <w:szCs w:val="48"/>
          <w:u w:val="single"/>
          <w:lang w:eastAsia="ru-RU"/>
        </w:rPr>
        <w:t>Годовые задачи:</w:t>
      </w: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hAnsi="Arial" w:cs="Arial"/>
          <w:color w:val="555555"/>
          <w:sz w:val="40"/>
          <w:szCs w:val="40"/>
          <w:lang w:eastAsia="ru-RU"/>
        </w:rPr>
        <w:t>1. Настроить, “зарядить” организм ребенка на весь предстоящий день</w:t>
      </w: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  <w:r>
        <w:rPr>
          <w:rFonts w:ascii="Arial" w:hAnsi="Arial" w:cs="Arial"/>
          <w:color w:val="555555"/>
          <w:sz w:val="40"/>
          <w:szCs w:val="40"/>
          <w:lang w:eastAsia="ru-RU"/>
        </w:rPr>
        <w:t xml:space="preserve">2. </w:t>
      </w:r>
      <w:r w:rsidRPr="00B47B1B">
        <w:rPr>
          <w:rFonts w:ascii="Arial" w:hAnsi="Arial" w:cs="Arial"/>
          <w:color w:val="555555"/>
          <w:sz w:val="40"/>
          <w:szCs w:val="40"/>
          <w:lang w:eastAsia="ru-RU"/>
        </w:rPr>
        <w:t>Формировать правильную осанку и воспитывать умение сохранять ее в различных видах деятельности.</w:t>
      </w: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hAnsi="Arial" w:cs="Arial"/>
          <w:color w:val="555555"/>
          <w:sz w:val="40"/>
          <w:szCs w:val="40"/>
          <w:lang w:eastAsia="ru-RU"/>
        </w:rPr>
        <w:t>3. Содействовать профилактике плоскостопия.</w:t>
      </w: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hAnsi="Arial" w:cs="Arial"/>
          <w:color w:val="555555"/>
          <w:sz w:val="40"/>
          <w:szCs w:val="40"/>
          <w:lang w:eastAsia="ru-RU"/>
        </w:rPr>
        <w:t>4. Формировать потребность в ежедневной двигательной активности.</w:t>
      </w: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hAnsi="Arial" w:cs="Arial"/>
          <w:color w:val="555555"/>
          <w:sz w:val="40"/>
          <w:szCs w:val="40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hAnsi="Arial" w:cs="Arial"/>
          <w:color w:val="555555"/>
          <w:sz w:val="40"/>
          <w:szCs w:val="40"/>
          <w:lang w:eastAsia="ru-RU"/>
        </w:rPr>
        <w:t>6. Профилактика простудных заболеваний и травматизма.</w:t>
      </w: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hAnsi="Arial" w:cs="Arial"/>
          <w:color w:val="555555"/>
          <w:sz w:val="40"/>
          <w:szCs w:val="40"/>
          <w:lang w:eastAsia="ru-RU"/>
        </w:rPr>
        <w:t>7. Сохранять и укреплять здоровье детей, костно-мышечную, дыхательную системы</w:t>
      </w: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hAnsi="Arial" w:cs="Arial"/>
          <w:color w:val="555555"/>
          <w:sz w:val="40"/>
          <w:szCs w:val="40"/>
          <w:lang w:eastAsia="ru-RU"/>
        </w:rPr>
        <w:t>8. Поддерживать интерес к физической культуре и спорту.</w:t>
      </w: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hAnsi="Arial" w:cs="Arial"/>
          <w:color w:val="555555"/>
          <w:sz w:val="40"/>
          <w:szCs w:val="40"/>
          <w:lang w:eastAsia="ru-RU"/>
        </w:rPr>
        <w:t>Все упражнения выполняются 5-7 раз, прыжки повторяются 2-3 раза.</w:t>
      </w:r>
    </w:p>
    <w:p w:rsidR="0088183B" w:rsidRPr="00B47B1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</w:p>
    <w:p w:rsidR="0088183B" w:rsidRDefault="0088183B" w:rsidP="00B47B1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</w:p>
    <w:p w:rsidR="0088183B" w:rsidRDefault="0088183B" w:rsidP="00B47B1B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984806"/>
          <w:sz w:val="36"/>
          <w:szCs w:val="36"/>
          <w:lang w:eastAsia="ru-RU"/>
        </w:rPr>
      </w:pPr>
    </w:p>
    <w:p w:rsidR="0088183B" w:rsidRPr="00B1202C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984806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984806"/>
          <w:sz w:val="36"/>
          <w:szCs w:val="36"/>
          <w:lang w:eastAsia="ru-RU"/>
        </w:rPr>
        <w:t xml:space="preserve">Сентябрь </w:t>
      </w:r>
      <w:bookmarkStart w:id="0" w:name="_GoBack"/>
      <w:bookmarkEnd w:id="0"/>
    </w:p>
    <w:p w:rsidR="0088183B" w:rsidRPr="00B47B1B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«Великаны» и «Гномы», лёгкий бег, ходьба.</w:t>
      </w:r>
    </w:p>
    <w:p w:rsidR="0088183B" w:rsidRPr="00B47B1B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984806"/>
          <w:sz w:val="28"/>
          <w:szCs w:val="28"/>
          <w:u w:val="single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u w:val="single"/>
          <w:lang w:eastAsia="ru-RU"/>
        </w:rPr>
        <w:t xml:space="preserve">II. Упражнения </w:t>
      </w:r>
      <w:r>
        <w:rPr>
          <w:rFonts w:ascii="Arial" w:hAnsi="Arial" w:cs="Arial"/>
          <w:b/>
          <w:bCs/>
          <w:color w:val="984806"/>
          <w:sz w:val="28"/>
          <w:szCs w:val="28"/>
          <w:u w:val="single"/>
          <w:lang w:eastAsia="ru-RU"/>
        </w:rPr>
        <w:t>с мячом</w:t>
      </w:r>
    </w:p>
    <w:p w:rsidR="0088183B" w:rsidRPr="00B47B1B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Подбрось-поймай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Pr="00B47B1B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слегка расставлены, мяч у груди, хват снизу</w:t>
      </w:r>
    </w:p>
    <w:p w:rsidR="0088183B" w:rsidRPr="00B47B1B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подбросить мяч,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 2- и. п.</w:t>
      </w:r>
    </w:p>
    <w:p w:rsidR="0088183B" w:rsidRPr="00B47B1B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«По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кажи соседу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Pr="00B47B1B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 мяч в прямых руках перед грудью</w:t>
      </w:r>
    </w:p>
    <w:p w:rsidR="0088183B" w:rsidRPr="00B47B1B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поворот вправо,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показали мяч соседу, 2- и. п., то же влево</w:t>
      </w:r>
    </w:p>
    <w:p w:rsidR="0088183B" w:rsidRPr="00B47B1B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Наклоны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Pr="00B47B1B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 мяч над головой, в прямых руках</w:t>
      </w:r>
    </w:p>
    <w:p w:rsidR="0088183B" w:rsidRDefault="0088183B" w:rsidP="000E3A7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наклон вправо, 2- и.п.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</w:p>
    <w:p w:rsidR="0088183B" w:rsidRPr="00B47B1B" w:rsidRDefault="0088183B" w:rsidP="00B1202C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3-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наклон влево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4 -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 </w:t>
      </w:r>
    </w:p>
    <w:p w:rsidR="0088183B" w:rsidRPr="00B47B1B" w:rsidRDefault="0088183B" w:rsidP="00B1202C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Переложи мяч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Pr="00B47B1B" w:rsidRDefault="0088183B" w:rsidP="00B1202C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слегка расставлены, мяч внизу, в правой руке</w:t>
      </w:r>
    </w:p>
    <w:p w:rsidR="0088183B" w:rsidRPr="00B47B1B" w:rsidRDefault="0088183B" w:rsidP="00B1202C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поднять руки через стороны вверх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переложить мяч из правой руки в левую,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2- и. п., то же в другую сторону</w:t>
      </w:r>
    </w:p>
    <w:p w:rsidR="0088183B" w:rsidRPr="00B47B1B" w:rsidRDefault="0088183B" w:rsidP="00B1202C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Приседания с мячом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Pr="00B47B1B" w:rsidRDefault="0088183B" w:rsidP="00B1202C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пятки вместе, носки врозь, мяч у груди</w:t>
      </w:r>
    </w:p>
    <w:p w:rsidR="0088183B" w:rsidRPr="00B47B1B" w:rsidRDefault="0088183B" w:rsidP="00B1202C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1 - 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присесть, вынести мяч вперёд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, 2- и. п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B47B1B" w:rsidRDefault="0088183B" w:rsidP="00B1202C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Прыжки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Default="0088183B" w:rsidP="00B1202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вместе,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мяч у груди</w:t>
      </w:r>
    </w:p>
    <w:p w:rsidR="0088183B" w:rsidRPr="00B47B1B" w:rsidRDefault="0088183B" w:rsidP="00B1202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В: прыжки – ноги врозь, мяч вверх, ноги вместе, мяч у груди</w:t>
      </w:r>
    </w:p>
    <w:p w:rsidR="0088183B" w:rsidRPr="00B47B1B" w:rsidRDefault="0088183B" w:rsidP="00B1202C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одному,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подскоки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, ходьба.</w:t>
      </w:r>
    </w:p>
    <w:p w:rsidR="0088183B" w:rsidRDefault="0088183B" w:rsidP="00312F6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984806"/>
          <w:sz w:val="36"/>
          <w:szCs w:val="36"/>
          <w:lang w:eastAsia="ru-RU"/>
        </w:rPr>
      </w:pPr>
    </w:p>
    <w:p w:rsidR="0088183B" w:rsidRPr="00B1202C" w:rsidRDefault="0088183B" w:rsidP="00312F6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984806"/>
          <w:sz w:val="36"/>
          <w:szCs w:val="36"/>
          <w:lang w:eastAsia="ru-RU"/>
        </w:rPr>
      </w:pPr>
      <w:r w:rsidRPr="00B1202C">
        <w:rPr>
          <w:rFonts w:ascii="Arial" w:hAnsi="Arial" w:cs="Arial"/>
          <w:b/>
          <w:bCs/>
          <w:color w:val="984806"/>
          <w:sz w:val="36"/>
          <w:szCs w:val="36"/>
          <w:lang w:eastAsia="ru-RU"/>
        </w:rPr>
        <w:t xml:space="preserve">Сентябрь </w:t>
      </w:r>
    </w:p>
    <w:p w:rsidR="0088183B" w:rsidRPr="00B47B1B" w:rsidRDefault="0088183B" w:rsidP="00312F6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в колонне по одному на носках, руки за головой, на пятках, руки за спину, лёгкий бег, ходьба.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u w:val="single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u w:val="single"/>
          <w:lang w:eastAsia="ru-RU"/>
        </w:rPr>
        <w:t xml:space="preserve">II. Упражнения </w:t>
      </w:r>
      <w:r>
        <w:rPr>
          <w:rFonts w:ascii="Arial" w:hAnsi="Arial" w:cs="Arial"/>
          <w:b/>
          <w:bCs/>
          <w:color w:val="984806"/>
          <w:sz w:val="28"/>
          <w:szCs w:val="28"/>
          <w:u w:val="single"/>
          <w:lang w:eastAsia="ru-RU"/>
        </w:rPr>
        <w:t>без предметов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Хлопок вверху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слегка расставлены, руки внизу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руки через стороны вверх, хлопнуть в ладоши,   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 2- и. п.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Качаем головой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вместе, руки на поясе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наклон головы вправо,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2- и. п.,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 3 – наклон влево, 4 – и.п.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Наклонись вперёд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 руки на поясе</w:t>
      </w:r>
    </w:p>
    <w:p w:rsidR="0088183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наклон вперёд, руками коснуться носочков, 2- и.п.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Маятник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 руки на поясе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наклон вправо,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2-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наклон влево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Приседания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пятки вместе, носки врозь, руки на поясе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1 - 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присесть, руки вперёд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, 2- и. п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Прыжки-звёздочки</w:t>
      </w:r>
      <w:r w:rsidRPr="00B47B1B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»</w:t>
      </w:r>
    </w:p>
    <w:p w:rsidR="0088183B" w:rsidRDefault="0088183B" w:rsidP="00312F6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вместе,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руки внизу</w:t>
      </w:r>
    </w:p>
    <w:p w:rsidR="0088183B" w:rsidRPr="00B47B1B" w:rsidRDefault="0088183B" w:rsidP="00312F6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1 – ноги врозь, руки вверх,   2- и.п.</w:t>
      </w:r>
    </w:p>
    <w:p w:rsidR="0088183B" w:rsidRPr="00B47B1B" w:rsidRDefault="0088183B" w:rsidP="00312F6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одному,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лёгкий бег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, ходьба.</w:t>
      </w:r>
    </w:p>
    <w:p w:rsidR="0088183B" w:rsidRPr="00B47B1B" w:rsidRDefault="0088183B" w:rsidP="00B1202C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</w:p>
    <w:p w:rsidR="0088183B" w:rsidRPr="00B1202C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984806"/>
          <w:sz w:val="36"/>
          <w:szCs w:val="36"/>
          <w:lang w:eastAsia="ru-RU"/>
        </w:rPr>
        <w:t>Сентябрь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u w:val="single"/>
          <w:lang w:eastAsia="ru-RU"/>
        </w:rPr>
      </w:pPr>
      <w:r w:rsidRPr="0071398F">
        <w:rPr>
          <w:rFonts w:ascii="Arial" w:hAnsi="Arial" w:cs="Arial"/>
          <w:b/>
          <w:bCs/>
          <w:color w:val="984806"/>
          <w:sz w:val="28"/>
          <w:szCs w:val="28"/>
          <w:u w:val="single"/>
          <w:lang w:eastAsia="ru-RU"/>
        </w:rPr>
        <w:t>II. Упражнения с платочками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«Покажи платочек»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ступни, платочек в обеих руках у груди.  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 1- выпрямить руки, показать платочек, 2- и. п.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«Помаши платочком»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плеч, платочек в правой руке, опущен вниз 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1- руки вверх, переложить платок из прав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руки в левую, помахать им; 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2-и. п.     То же в другую сторону.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«Переложи платок»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И. П.: ноги на ш. п., руки внизу, платочек в правой руке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1- наклон вправо, рука с платочком прямая в сторону, 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2- и. п., переложить платочек за спиной из правой руки в левую.  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То же в другую сторону.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«Положи платочек»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И. П.: пятки вместе, носки врозь, платочек внизу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1- сесть, положить платочек на пол, 2- и. п., руки на пояс,       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3- сесть,  взять платочек,     4- и. п.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984806"/>
          <w:sz w:val="28"/>
          <w:szCs w:val="28"/>
          <w:lang w:eastAsia="ru-RU"/>
        </w:rPr>
        <w:t>• «Прыжки»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вместе, платочек внизу.       Прыжки с платочком.                                         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 xml:space="preserve">III. Перестроение в колонну </w:t>
      </w: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44061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244061"/>
          <w:sz w:val="36"/>
          <w:szCs w:val="36"/>
          <w:lang w:eastAsia="ru-RU"/>
        </w:rPr>
        <w:t xml:space="preserve">Октябрь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17365D"/>
          <w:sz w:val="28"/>
          <w:szCs w:val="28"/>
          <w:u w:val="single"/>
          <w:lang w:eastAsia="ru-RU"/>
        </w:rPr>
      </w:pPr>
      <w:r w:rsidRPr="0071398F">
        <w:rPr>
          <w:rFonts w:ascii="Arial" w:hAnsi="Arial" w:cs="Arial"/>
          <w:b/>
          <w:bCs/>
          <w:color w:val="17365D"/>
          <w:sz w:val="28"/>
          <w:szCs w:val="28"/>
          <w:u w:val="single"/>
          <w:lang w:eastAsia="ru-RU"/>
        </w:rPr>
        <w:t>II. Упражнения с палкой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17365D"/>
          <w:sz w:val="28"/>
          <w:szCs w:val="28"/>
          <w:lang w:eastAsia="ru-RU"/>
        </w:rPr>
        <w:t>• «Палку вверх»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палка внизу.  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1- поднять  палку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на грудь; 2 – палку вверх;  3 – палку на грудь;</w:t>
      </w: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 4 – и.п.                   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17365D"/>
          <w:sz w:val="28"/>
          <w:szCs w:val="28"/>
          <w:lang w:eastAsia="ru-RU"/>
        </w:rPr>
        <w:t>• «Наклоны вниз»</w:t>
      </w:r>
      <w:r w:rsidRPr="0071398F">
        <w:rPr>
          <w:rFonts w:ascii="Arial" w:hAnsi="Arial" w:cs="Arial"/>
          <w:b/>
          <w:bCs/>
          <w:color w:val="FFFFFF"/>
          <w:sz w:val="28"/>
          <w:szCs w:val="28"/>
          <w:lang w:eastAsia="ru-RU"/>
        </w:rPr>
        <w:t xml:space="preserve">. 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 ноги врозь, палка внизу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1 – палку вверх;       2 – наклон к правой ноге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;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3 – выпрямиться, палку вверх;     4 – и.п.       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То же к левой ноге.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17365D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17365D"/>
          <w:sz w:val="28"/>
          <w:szCs w:val="28"/>
          <w:lang w:eastAsia="ru-RU"/>
        </w:rPr>
        <w:t>• «Приседания»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палка на плечах 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1- 2 – присесть медленным движением, спину и голову держать прямо;   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3 – 4- и.п.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17365D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17365D"/>
          <w:sz w:val="28"/>
          <w:szCs w:val="28"/>
          <w:lang w:eastAsia="ru-RU"/>
        </w:rPr>
        <w:t>• «Лёжа на животе»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17365D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И.П.: лёжа на животе, палка в согнутых руках перед собой.      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17365D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1 – прогнуться, палку вперёд – вверх;  2 – вернуться ви.п.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17365D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17365D"/>
          <w:sz w:val="28"/>
          <w:szCs w:val="28"/>
          <w:lang w:eastAsia="ru-RU"/>
        </w:rPr>
        <w:t>• «Прыжки»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 палка хватом сверху шире плеч внизу.  </w:t>
      </w:r>
    </w:p>
    <w:p w:rsidR="0088183B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 xml:space="preserve">1 – прыжком ноги врозь, палку вверх;   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2 – прыжком ноги вместе. На счёт 1-8.</w:t>
      </w: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</w:p>
    <w:p w:rsidR="0088183B" w:rsidRPr="0071398F" w:rsidRDefault="0088183B" w:rsidP="0071398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71398F">
        <w:rPr>
          <w:rFonts w:ascii="Arial" w:hAnsi="Arial" w:cs="Arial"/>
          <w:color w:val="555555"/>
          <w:sz w:val="28"/>
          <w:szCs w:val="28"/>
          <w:lang w:eastAsia="ru-RU"/>
        </w:rPr>
        <w:t>, ходьба в колонне по одному.</w:t>
      </w:r>
    </w:p>
    <w:p w:rsidR="0088183B" w:rsidRPr="00A75B33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36"/>
          <w:szCs w:val="36"/>
          <w:lang w:eastAsia="ru-RU"/>
        </w:rPr>
      </w:pPr>
      <w:r w:rsidRPr="00A75B33">
        <w:rPr>
          <w:rFonts w:ascii="Arial" w:hAnsi="Arial" w:cs="Arial"/>
          <w:b/>
          <w:bCs/>
          <w:color w:val="244061"/>
          <w:sz w:val="36"/>
          <w:szCs w:val="36"/>
          <w:lang w:eastAsia="ru-RU"/>
        </w:rPr>
        <w:t xml:space="preserve">Октябрь </w:t>
      </w:r>
    </w:p>
    <w:p w:rsidR="0088183B" w:rsidRPr="00B47B1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и бег в колонне по одному с изменением направления.</w:t>
      </w:r>
    </w:p>
    <w:p w:rsidR="0088183B" w:rsidRPr="00A75B33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u w:val="single"/>
          <w:lang w:eastAsia="ru-RU"/>
        </w:rPr>
      </w:pPr>
      <w:r w:rsidRPr="00A75B33">
        <w:rPr>
          <w:rFonts w:ascii="Arial" w:hAnsi="Arial" w:cs="Arial"/>
          <w:b/>
          <w:bCs/>
          <w:color w:val="244061"/>
          <w:sz w:val="28"/>
          <w:szCs w:val="28"/>
          <w:u w:val="single"/>
          <w:lang w:eastAsia="ru-RU"/>
        </w:rPr>
        <w:t>II. Упражнения «Путешествие по морю - океану»</w:t>
      </w:r>
    </w:p>
    <w:p w:rsidR="0088183B" w:rsidRPr="00A75B33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75B33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«Где корабль?»</w:t>
      </w:r>
    </w:p>
    <w:p w:rsidR="0088183B" w:rsidRPr="00B47B1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основная стойка, руки на поясе</w:t>
      </w:r>
    </w:p>
    <w:p w:rsidR="0088183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поворот головы вправо, приставить руку «козырьком» ко лбу,    </w:t>
      </w:r>
    </w:p>
    <w:p w:rsidR="0088183B" w:rsidRPr="00B47B1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2- и. п.,    то же в другую сторону.</w:t>
      </w:r>
    </w:p>
    <w:p w:rsidR="0088183B" w:rsidRPr="00A75B33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75B33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«Багаж»</w:t>
      </w:r>
    </w:p>
    <w:p w:rsidR="0088183B" w:rsidRPr="00B47B1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на ширине плеч, руки опущены вниз,       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кисти рук сжать в кулаки,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2-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обе руки с усилием поднять в стороны,                                  3 – опустить руки вниз,   4 – и.п..</w:t>
      </w:r>
    </w:p>
    <w:p w:rsidR="0088183B" w:rsidRPr="00A75B33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75B33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«Мачта»</w:t>
      </w:r>
    </w:p>
    <w:p w:rsidR="0088183B" w:rsidRPr="00B47B1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 руки на поясе</w:t>
      </w:r>
    </w:p>
    <w:p w:rsidR="0088183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поворот вправо, правую руку за спину, левую – на правое плечо,</w:t>
      </w:r>
    </w:p>
    <w:p w:rsidR="0088183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2- и.п.,      то же в левую сторону.</w:t>
      </w:r>
    </w:p>
    <w:p w:rsidR="0088183B" w:rsidRPr="00A75B33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75B33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«Волны бьются о борт корабля»</w:t>
      </w:r>
    </w:p>
    <w:p w:rsidR="0088183B" w:rsidRPr="00B47B1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 руки опущены вниз</w:t>
      </w:r>
    </w:p>
    <w:p w:rsidR="0088183B" w:rsidRPr="00B47B1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8 – круговые вращения руками вперёд и назад.</w:t>
      </w:r>
    </w:p>
    <w:p w:rsidR="0088183B" w:rsidRPr="00A75B33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75B33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«Драим палубу»</w:t>
      </w:r>
    </w:p>
    <w:p w:rsidR="0088183B" w:rsidRPr="00B47B1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ноги на ширине плеч, руки внизу</w:t>
      </w:r>
    </w:p>
    <w:p w:rsidR="0088183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1 - 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наклон вперёд, руки в стороны,  2 – 6 – махи руками вправо-влево, </w:t>
      </w:r>
    </w:p>
    <w:p w:rsidR="0088183B" w:rsidRPr="00B47B1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стараясь косн-ся противоположного носка, 7 – руки в стороны,  8 – и.п.</w:t>
      </w:r>
    </w:p>
    <w:p w:rsidR="0088183B" w:rsidRPr="00A75B33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75B33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«А когда на море качка»</w:t>
      </w:r>
    </w:p>
    <w:p w:rsidR="0088183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вместе,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руки внизу</w:t>
      </w:r>
    </w:p>
    <w:p w:rsidR="0088183B" w:rsidRPr="00B47B1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1 – выпад вправо, руки в стороны, 2 – и.п., то же влево.</w:t>
      </w:r>
    </w:p>
    <w:p w:rsidR="0088183B" w:rsidRPr="00B47B1B" w:rsidRDefault="0088183B" w:rsidP="00EB7889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одному,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ходьба, бег на носочках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, ходьба.</w:t>
      </w:r>
    </w:p>
    <w:p w:rsidR="0088183B" w:rsidRPr="00A75B33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36"/>
          <w:szCs w:val="36"/>
          <w:lang w:eastAsia="ru-RU"/>
        </w:rPr>
      </w:pPr>
      <w:r w:rsidRPr="00A75B33">
        <w:rPr>
          <w:rFonts w:ascii="Arial" w:hAnsi="Arial" w:cs="Arial"/>
          <w:b/>
          <w:bCs/>
          <w:color w:val="244061"/>
          <w:sz w:val="36"/>
          <w:szCs w:val="36"/>
          <w:lang w:eastAsia="ru-RU"/>
        </w:rPr>
        <w:t xml:space="preserve">Октябрь </w:t>
      </w:r>
    </w:p>
    <w:p w:rsidR="0088183B" w:rsidRPr="00A927DB" w:rsidRDefault="0088183B" w:rsidP="00A927DB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, проверка осанки; ходьба и бег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врассыпную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u w:val="single"/>
          <w:lang w:eastAsia="ru-RU"/>
        </w:rPr>
      </w:pPr>
      <w:r w:rsidRPr="00A927DB">
        <w:rPr>
          <w:rFonts w:ascii="Arial" w:hAnsi="Arial" w:cs="Arial"/>
          <w:b/>
          <w:bCs/>
          <w:color w:val="244061"/>
          <w:sz w:val="28"/>
          <w:szCs w:val="28"/>
          <w:u w:val="single"/>
          <w:lang w:eastAsia="ru-RU"/>
        </w:rPr>
        <w:t xml:space="preserve">II. Упражнения </w:t>
      </w:r>
      <w:r>
        <w:rPr>
          <w:rFonts w:ascii="Arial" w:hAnsi="Arial" w:cs="Arial"/>
          <w:b/>
          <w:bCs/>
          <w:color w:val="244061"/>
          <w:sz w:val="28"/>
          <w:szCs w:val="28"/>
          <w:u w:val="single"/>
          <w:lang w:eastAsia="ru-RU"/>
        </w:rPr>
        <w:t>«Петрушки»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Тарелочки</w:t>
      </w: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»</w:t>
      </w:r>
    </w:p>
    <w:p w:rsidR="0088183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пятки вместе, носки врозь, руки внизу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.    </w:t>
      </w:r>
    </w:p>
    <w:p w:rsidR="0088183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хлопнуть перед грудью прямыми руками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>2- 3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– скользящие движения вверх - вниз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>, 4- и. п.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«По</w:t>
      </w:r>
      <w:r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вороты с отведением рук в стороны</w:t>
      </w: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»</w:t>
      </w:r>
    </w:p>
    <w:p w:rsidR="0088183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плеч, 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руки на поясе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. </w:t>
      </w:r>
    </w:p>
    <w:p w:rsidR="0088183B" w:rsidRDefault="0088183B" w:rsidP="005A6C9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–поворот вправо, развести прямые руки в стороны,</w:t>
      </w:r>
    </w:p>
    <w:p w:rsidR="0088183B" w:rsidRPr="00A927DB" w:rsidRDefault="0088183B" w:rsidP="005A6C9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2-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и.п.,     то же влево.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Хлопки под коленом</w:t>
      </w: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»</w:t>
      </w:r>
    </w:p>
    <w:p w:rsidR="0088183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пятки вместе, носки врозь, руки на поясе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.  </w:t>
      </w:r>
    </w:p>
    <w:p w:rsidR="0088183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>1- по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днять правую ногу, согнутую в колене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>,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хлопнуть под коленом,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>2-и. п.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,   то же с левой ноги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«Наклоны</w:t>
      </w:r>
      <w:r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 xml:space="preserve"> вперёд</w:t>
      </w: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»</w:t>
      </w:r>
    </w:p>
    <w:p w:rsidR="0088183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плеч,  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руки в стороны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.  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>1- наклон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иться вперёд, отвести прямые руки назад,    2 – и.п.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«П</w:t>
      </w:r>
      <w:r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етрушки танцуют</w:t>
      </w: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»</w:t>
      </w:r>
    </w:p>
    <w:p w:rsidR="0088183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ноги на ширине плеч, руки на поясе.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наклон вправо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, 2-и. п.,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3 – наклон влево, 4 – и.п.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44061"/>
          <w:sz w:val="28"/>
          <w:szCs w:val="28"/>
          <w:lang w:eastAsia="ru-RU"/>
        </w:rPr>
      </w:pP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• «П</w:t>
      </w:r>
      <w:r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етрушки прыгают</w:t>
      </w:r>
      <w:r w:rsidRPr="00A927DB">
        <w:rPr>
          <w:rFonts w:ascii="Arial" w:hAnsi="Arial" w:cs="Arial"/>
          <w:b/>
          <w:bCs/>
          <w:color w:val="244061"/>
          <w:sz w:val="28"/>
          <w:szCs w:val="28"/>
          <w:lang w:eastAsia="ru-RU"/>
        </w:rPr>
        <w:t>»</w:t>
      </w:r>
    </w:p>
    <w:p w:rsidR="0088183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вместе,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руки на поясе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A927DB" w:rsidRDefault="0088183B" w:rsidP="00A927D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Прыжки – ноги врозь, ноги вместе. На счёт 1-2.</w:t>
      </w:r>
    </w:p>
    <w:p w:rsidR="0088183B" w:rsidRPr="007E6414" w:rsidRDefault="0088183B" w:rsidP="007E6414">
      <w:pPr>
        <w:shd w:val="clear" w:color="auto" w:fill="FFFFFF"/>
        <w:spacing w:before="225" w:after="225" w:line="48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A927DB">
        <w:rPr>
          <w:rFonts w:ascii="Arial" w:hAnsi="Arial" w:cs="Arial"/>
          <w:color w:val="555555"/>
          <w:sz w:val="28"/>
          <w:szCs w:val="28"/>
          <w:lang w:eastAsia="ru-RU"/>
        </w:rPr>
        <w:t>, легкий бег, ходьба.</w:t>
      </w:r>
    </w:p>
    <w:p w:rsidR="0088183B" w:rsidRPr="005A6C92" w:rsidRDefault="0088183B" w:rsidP="005A6C9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C0000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C00000"/>
          <w:sz w:val="36"/>
          <w:szCs w:val="36"/>
          <w:lang w:eastAsia="ru-RU"/>
        </w:rPr>
        <w:t xml:space="preserve">Ноябрь </w:t>
      </w:r>
    </w:p>
    <w:p w:rsidR="0088183B" w:rsidRPr="00B47B1B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«Великаны» и «Гномы», лёгкий бег, ходьба.</w:t>
      </w:r>
    </w:p>
    <w:p w:rsidR="0088183B" w:rsidRPr="005A6C92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u w:val="single"/>
          <w:lang w:eastAsia="ru-RU"/>
        </w:rPr>
      </w:pPr>
      <w:r w:rsidRPr="005A6C92">
        <w:rPr>
          <w:rFonts w:ascii="Arial" w:hAnsi="Arial" w:cs="Arial"/>
          <w:b/>
          <w:bCs/>
          <w:color w:val="C00000"/>
          <w:sz w:val="28"/>
          <w:szCs w:val="28"/>
          <w:u w:val="single"/>
          <w:lang w:eastAsia="ru-RU"/>
        </w:rPr>
        <w:t>II. Упражнения с мячом</w:t>
      </w:r>
    </w:p>
    <w:p w:rsidR="0088183B" w:rsidRPr="005A6C92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5A6C92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«Подбрось-поймай»</w:t>
      </w:r>
    </w:p>
    <w:p w:rsidR="0088183B" w:rsidRPr="00B47B1B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слегка расставлены, мяч у груди, хват снизу</w:t>
      </w:r>
    </w:p>
    <w:p w:rsidR="0088183B" w:rsidRPr="00B47B1B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подбросить мяч,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 2- и. п.</w:t>
      </w:r>
    </w:p>
    <w:p w:rsidR="0088183B" w:rsidRPr="005A6C92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5A6C92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«Покажи соседу»</w:t>
      </w:r>
    </w:p>
    <w:p w:rsidR="0088183B" w:rsidRPr="00B47B1B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 мяч в прямых руках перед грудью</w:t>
      </w:r>
    </w:p>
    <w:p w:rsidR="0088183B" w:rsidRPr="00B47B1B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поворот вправо,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показали мяч соседу,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2- и. п.,</w:t>
      </w:r>
    </w:p>
    <w:p w:rsidR="0088183B" w:rsidRPr="00B47B1B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то же влево.</w:t>
      </w:r>
    </w:p>
    <w:p w:rsidR="0088183B" w:rsidRPr="005A6C92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5A6C92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«Наклоны»</w:t>
      </w:r>
    </w:p>
    <w:p w:rsidR="0088183B" w:rsidRPr="00B47B1B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 мяч над головой, в прямых руках</w:t>
      </w:r>
    </w:p>
    <w:p w:rsidR="0088183B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наклон вправо, 2- и.п.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</w:p>
    <w:p w:rsidR="0088183B" w:rsidRPr="00B47B1B" w:rsidRDefault="0088183B" w:rsidP="007E4EA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3-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наклон влево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4 -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 </w:t>
      </w:r>
    </w:p>
    <w:p w:rsidR="0088183B" w:rsidRPr="005A6C92" w:rsidRDefault="0088183B" w:rsidP="005A6C92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5A6C92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«Переложи мяч»</w:t>
      </w:r>
    </w:p>
    <w:p w:rsidR="0088183B" w:rsidRPr="00B47B1B" w:rsidRDefault="0088183B" w:rsidP="005A6C92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слегка расставлены, мяч внизу, в правой руке</w:t>
      </w:r>
    </w:p>
    <w:p w:rsidR="0088183B" w:rsidRPr="00B47B1B" w:rsidRDefault="0088183B" w:rsidP="005A6C92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поднять руки через стороны вверх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переложить мяч из правой руки в левую, 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2- и. п., то же в другую сторону</w:t>
      </w:r>
    </w:p>
    <w:p w:rsidR="0088183B" w:rsidRPr="005A6C92" w:rsidRDefault="0088183B" w:rsidP="000C4DB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5A6C92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«Приседания с мячом»</w:t>
      </w:r>
    </w:p>
    <w:p w:rsidR="0088183B" w:rsidRPr="00B47B1B" w:rsidRDefault="0088183B" w:rsidP="000C4DB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пятки вместе, носки врозь, мяч у груди</w:t>
      </w:r>
    </w:p>
    <w:p w:rsidR="0088183B" w:rsidRPr="00B47B1B" w:rsidRDefault="0088183B" w:rsidP="000C4DB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1 - 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присесть, вынести мяч вперёд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, 2- и. п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5A6C92" w:rsidRDefault="0088183B" w:rsidP="000C4DB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5A6C92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«Прыжки»</w:t>
      </w:r>
    </w:p>
    <w:p w:rsidR="0088183B" w:rsidRDefault="0088183B" w:rsidP="000C4DB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вместе,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мяч у груди</w:t>
      </w:r>
    </w:p>
    <w:p w:rsidR="0088183B" w:rsidRPr="00B47B1B" w:rsidRDefault="0088183B" w:rsidP="000C4DB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В: прыжки – ноги врозь, мяч вверх, ноги вместе, мяч у груди</w:t>
      </w:r>
    </w:p>
    <w:p w:rsidR="0088183B" w:rsidRPr="00B47B1B" w:rsidRDefault="0088183B" w:rsidP="000C4DB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одному,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подскоки</w:t>
      </w:r>
      <w:r w:rsidRPr="00B47B1B">
        <w:rPr>
          <w:rFonts w:ascii="Arial" w:hAnsi="Arial" w:cs="Arial"/>
          <w:color w:val="555555"/>
          <w:sz w:val="28"/>
          <w:szCs w:val="28"/>
          <w:lang w:eastAsia="ru-RU"/>
        </w:rPr>
        <w:t>, ходьба.</w:t>
      </w:r>
    </w:p>
    <w:p w:rsidR="0088183B" w:rsidRDefault="0088183B" w:rsidP="000C4DB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C00000"/>
          <w:sz w:val="36"/>
          <w:szCs w:val="36"/>
          <w:lang w:eastAsia="ru-RU"/>
        </w:rPr>
      </w:pPr>
    </w:p>
    <w:p w:rsidR="0088183B" w:rsidRPr="005A6C92" w:rsidRDefault="0088183B" w:rsidP="000C4DB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C00000"/>
          <w:sz w:val="36"/>
          <w:szCs w:val="36"/>
          <w:lang w:eastAsia="ru-RU"/>
        </w:rPr>
      </w:pPr>
      <w:r w:rsidRPr="005A6C92">
        <w:rPr>
          <w:rFonts w:ascii="Arial" w:hAnsi="Arial" w:cs="Arial"/>
          <w:b/>
          <w:bCs/>
          <w:color w:val="C00000"/>
          <w:sz w:val="36"/>
          <w:szCs w:val="36"/>
          <w:lang w:eastAsia="ru-RU"/>
        </w:rPr>
        <w:t xml:space="preserve">Ноябрь </w:t>
      </w:r>
    </w:p>
    <w:p w:rsidR="0088183B" w:rsidRPr="00E241BF" w:rsidRDefault="0088183B" w:rsidP="00E241BF">
      <w:pPr>
        <w:shd w:val="clear" w:color="auto" w:fill="FFFFFF"/>
        <w:spacing w:before="225" w:after="225" w:line="36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(1-2мин), подскоки, ходьба.</w:t>
      </w:r>
    </w:p>
    <w:p w:rsidR="0088183B" w:rsidRPr="00E241BF" w:rsidRDefault="0088183B" w:rsidP="00E241BF">
      <w:pPr>
        <w:shd w:val="clear" w:color="auto" w:fill="FFFFFF"/>
        <w:spacing w:before="225" w:after="225"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u w:val="single"/>
          <w:lang w:eastAsia="ru-RU"/>
        </w:rPr>
      </w:pPr>
      <w:r w:rsidRPr="00E241BF">
        <w:rPr>
          <w:rFonts w:ascii="Arial" w:hAnsi="Arial" w:cs="Arial"/>
          <w:b/>
          <w:bCs/>
          <w:color w:val="C00000"/>
          <w:sz w:val="28"/>
          <w:szCs w:val="28"/>
          <w:u w:val="single"/>
          <w:lang w:eastAsia="ru-RU"/>
        </w:rPr>
        <w:t>II. Упражнения «Портные»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E241BF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«Ножницы»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>И. П.: ноги на ш. ст., руки в стороны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>1- скрестить прямые руки впереди, 2- и. п.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E241BF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«Челнок»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>И. П.: ноги на ш. п., руки внизу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>1- наклон вправо, 2- и. п., 3- наклон влево, 4- и. п.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E241BF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«Швейная машина работает»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сзади сцеплены в замок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>1- поднять правое колено,     2- и. п.,    3- поднять левое колено, 4- и. п.</w:t>
      </w:r>
    </w:p>
    <w:p w:rsidR="0088183B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E241BF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«Тянуть резину»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>И. П.: ноги на ширине плеч, руки согнуты в локтях перед грудью, кисти сжаты.1- отвести с силой локти назад,     2- и. п.</w:t>
      </w:r>
    </w:p>
    <w:p w:rsidR="0088183B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E241BF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«Колесо машины крутится»</w:t>
      </w:r>
    </w:p>
    <w:p w:rsidR="0088183B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плеч,   руки внизу 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>1- 8 круговые вращения прямыми руками (правая – вперед, левая – назад).</w:t>
      </w:r>
    </w:p>
    <w:p w:rsidR="0088183B" w:rsidRPr="00E241BF" w:rsidRDefault="0088183B" w:rsidP="00E241BF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E241BF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«Иголка шьет – прыгает»</w:t>
      </w:r>
    </w:p>
    <w:p w:rsidR="0088183B" w:rsidRPr="00E241BF" w:rsidRDefault="0088183B" w:rsidP="00E241BF">
      <w:pPr>
        <w:shd w:val="clear" w:color="auto" w:fill="FFFFFF"/>
        <w:spacing w:before="225" w:after="225" w:line="36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внизу.  1-8 прыжки на месте.</w:t>
      </w:r>
    </w:p>
    <w:p w:rsidR="0088183B" w:rsidRPr="00E241BF" w:rsidRDefault="0088183B" w:rsidP="00E241BF">
      <w:pPr>
        <w:shd w:val="clear" w:color="auto" w:fill="FFFFFF"/>
        <w:spacing w:before="225" w:after="225" w:line="36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88183B" w:rsidRPr="000E3A73" w:rsidRDefault="0088183B" w:rsidP="008368C5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36"/>
          <w:szCs w:val="36"/>
          <w:lang w:eastAsia="ru-RU"/>
        </w:rPr>
      </w:pPr>
    </w:p>
    <w:p w:rsidR="0088183B" w:rsidRPr="000E3A73" w:rsidRDefault="0088183B" w:rsidP="00F55C14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C00000"/>
          <w:sz w:val="36"/>
          <w:szCs w:val="36"/>
          <w:lang w:eastAsia="ru-RU"/>
        </w:rPr>
      </w:pPr>
      <w:r w:rsidRPr="000E3A73">
        <w:rPr>
          <w:rFonts w:ascii="Arial" w:hAnsi="Arial" w:cs="Arial"/>
          <w:b/>
          <w:bCs/>
          <w:color w:val="C00000"/>
          <w:sz w:val="36"/>
          <w:szCs w:val="36"/>
          <w:lang w:eastAsia="ru-RU"/>
        </w:rPr>
        <w:t xml:space="preserve">Ноябрь 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с перешагиванием через кубики, лёгкий бег, ходьба.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u w:val="single"/>
          <w:lang w:eastAsia="ru-RU"/>
        </w:rPr>
      </w:pPr>
      <w:r w:rsidRPr="00F55C14">
        <w:rPr>
          <w:rFonts w:ascii="Arial" w:hAnsi="Arial" w:cs="Arial"/>
          <w:b/>
          <w:bCs/>
          <w:color w:val="C00000"/>
          <w:sz w:val="28"/>
          <w:szCs w:val="28"/>
          <w:u w:val="single"/>
          <w:lang w:eastAsia="ru-RU"/>
        </w:rPr>
        <w:t>II. Упражнения с обручем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F55C14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«Обруч вверх – назад»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И. П.: ноги на ш. ст., обруч внизу, хват с боков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1- поднять обруч вверх – назад, отставить правую ногу назад,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прогнуться, 2- и. п., то же с левой ноги.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F55C14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«Повороты»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И. П.: ноги на ш. п., обруч у груди</w:t>
      </w:r>
    </w:p>
    <w:p w:rsidR="0088183B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 xml:space="preserve">1- поворот вправо, обруч вправо, выпрямить руки, 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 xml:space="preserve"> 2- и. п.,      то же влево.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F55C14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«Наклоны с обручем»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И. П.: ноги на ш. п., обруч низу</w:t>
      </w:r>
    </w:p>
    <w:p w:rsidR="0088183B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 xml:space="preserve">1- поднять обруч вперед, вертикально, 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2- наклониться, коснуться </w:t>
      </w: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ободом пола,  3- подняться обратно, 4- и. п.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F55C14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«Приседания»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И. П.: пятки вместе, носки врозь, обруч у плеч (хват с боков)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1- присесть, обруч поднять вверх,      2- и. п.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F55C14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«Покрути обруч»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И. П.: ноги слегка расставлены, обруч на талии (придерживать рукой)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Круговые вращения обручем на талии.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  <w:r w:rsidRPr="00F55C14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• «Прыжки»</w:t>
      </w:r>
    </w:p>
    <w:p w:rsidR="0088183B" w:rsidRPr="00F55C14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на поясе, обруч на полу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  <w:r>
        <w:rPr>
          <w:rFonts w:ascii="Arial" w:hAnsi="Arial" w:cs="Arial"/>
          <w:color w:val="FFFFFF"/>
          <w:sz w:val="28"/>
          <w:szCs w:val="28"/>
          <w:lang w:eastAsia="ru-RU"/>
        </w:rPr>
        <w:t>.</w:t>
      </w:r>
      <w:r w:rsidRPr="00F55C14">
        <w:rPr>
          <w:rFonts w:ascii="Arial" w:hAnsi="Arial" w:cs="Arial"/>
          <w:color w:val="555555"/>
          <w:sz w:val="28"/>
          <w:szCs w:val="28"/>
          <w:lang w:eastAsia="ru-RU"/>
        </w:rPr>
        <w:t>Прыжки в обруч и из обруча.</w:t>
      </w:r>
    </w:p>
    <w:p w:rsidR="0088183B" w:rsidRPr="00E241BF" w:rsidRDefault="0088183B" w:rsidP="00F55C1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 xml:space="preserve">III. </w:t>
      </w:r>
      <w:r w:rsidRPr="00E241B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Перестроение в колонну по одному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, ходьба и бег на носочках, проверка осанки</w:t>
      </w:r>
      <w:r w:rsidRPr="00E241BF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25737A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632423"/>
          <w:sz w:val="36"/>
          <w:szCs w:val="36"/>
          <w:lang w:eastAsia="ru-RU"/>
        </w:rPr>
        <w:t xml:space="preserve">Декабрь </w:t>
      </w:r>
    </w:p>
    <w:p w:rsidR="0088183B" w:rsidRPr="0025737A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 в колонне по одному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за первым и последним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25737A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</w:pPr>
      <w:r w:rsidRPr="0025737A"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  <w:t>II. Упражнения без предметов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«Руки в</w:t>
      </w:r>
      <w:r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верх</w:t>
      </w: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»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FFFFFF"/>
          <w:sz w:val="28"/>
          <w:szCs w:val="28"/>
          <w:lang w:eastAsia="ru-RU"/>
        </w:rPr>
        <w:t>.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ноги на ширине плеч, руки опущены вниз.</w:t>
      </w:r>
    </w:p>
    <w:p w:rsidR="0088183B" w:rsidRPr="0025737A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1 – руки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поднять через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 стороны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вверх, хлопнуть в ладоши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>;  2 –и.п.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Голова качается</w:t>
      </w: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»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ноги вместе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, руки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 поясе</w:t>
      </w:r>
    </w:p>
    <w:p w:rsidR="0088183B" w:rsidRPr="00986F3C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1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наклон головы вправо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;  2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и.п.;  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3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– наклон головы влево;   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>4 – и.п.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«Наклоны в</w:t>
      </w:r>
      <w:r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 стороны</w:t>
      </w: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»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>И. П.: ноги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на ширине плеч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, руки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в стороны</w:t>
      </w:r>
      <w:r w:rsidRPr="0025737A">
        <w:rPr>
          <w:rFonts w:ascii="Arial" w:hAnsi="Arial" w:cs="Arial"/>
          <w:color w:val="FFFFFF"/>
          <w:sz w:val="28"/>
          <w:szCs w:val="28"/>
          <w:lang w:eastAsia="ru-RU"/>
        </w:rPr>
        <w:t xml:space="preserve">.  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1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наклон вправо, левая рука через верх касается правой руки;</w:t>
      </w:r>
    </w:p>
    <w:p w:rsidR="0088183B" w:rsidRPr="0025737A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>2 –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и.п.       То же в другую сторону (руки не опускать).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Наклоны вниз</w:t>
      </w: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»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ноги вместе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, руки на поясе </w:t>
      </w:r>
    </w:p>
    <w:p w:rsidR="0088183B" w:rsidRPr="0025737A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1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наклон вниз, коснуться руками носков (колени не сгибать);  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 2 –и.п.  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Удержи равновесие</w:t>
      </w: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»                                                  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ноги слегка расставлены, руки внизу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.                                 </w:t>
      </w:r>
    </w:p>
    <w:p w:rsidR="0088183B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1 – 3 – поднять правую ногу, руки в стороны, 2 – и.п.</w:t>
      </w:r>
    </w:p>
    <w:p w:rsidR="0088183B" w:rsidRPr="0025737A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То же с левой ногой.</w:t>
      </w:r>
    </w:p>
    <w:p w:rsidR="0088183B" w:rsidRPr="0025737A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Прыжки</w:t>
      </w:r>
      <w:r w:rsidRPr="0025737A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» </w:t>
      </w:r>
    </w:p>
    <w:p w:rsidR="0088183B" w:rsidRPr="0025737A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ноги вместе, руки на поясе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 xml:space="preserve">. </w:t>
      </w:r>
    </w:p>
    <w:p w:rsidR="0088183B" w:rsidRPr="0025737A" w:rsidRDefault="0088183B" w:rsidP="0025737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В: прыжки на двух ногах на месте</w:t>
      </w:r>
      <w:r w:rsidRPr="0025737A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1F05EC" w:rsidRDefault="0088183B" w:rsidP="001F05E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EC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1F05EC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лёгкий бег, </w:t>
      </w:r>
      <w:r w:rsidRPr="001F05EC">
        <w:rPr>
          <w:rFonts w:ascii="Arial" w:hAnsi="Arial" w:cs="Arial"/>
          <w:color w:val="555555"/>
          <w:sz w:val="28"/>
          <w:szCs w:val="28"/>
          <w:lang w:eastAsia="ru-RU"/>
        </w:rPr>
        <w:t>ходьба.</w:t>
      </w:r>
    </w:p>
    <w:p w:rsidR="0088183B" w:rsidRDefault="0088183B" w:rsidP="00AA5B1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0F243E"/>
          <w:sz w:val="36"/>
          <w:szCs w:val="36"/>
          <w:lang w:eastAsia="ru-RU"/>
        </w:rPr>
      </w:pPr>
    </w:p>
    <w:p w:rsidR="0088183B" w:rsidRDefault="0088183B" w:rsidP="00AA5B1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0F243E"/>
          <w:sz w:val="36"/>
          <w:szCs w:val="36"/>
          <w:lang w:eastAsia="ru-RU"/>
        </w:rPr>
      </w:pPr>
    </w:p>
    <w:p w:rsidR="0088183B" w:rsidRPr="0025737A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632423"/>
          <w:sz w:val="36"/>
          <w:szCs w:val="36"/>
          <w:lang w:eastAsia="ru-RU"/>
        </w:rPr>
        <w:t>Декабрь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(1-2мин), подскоки, ходьба.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</w:pPr>
      <w:r w:rsidRPr="004752BB"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  <w:t>II. Упражнения «Портные»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4752BB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«Ножницы»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>И. П.: ноги на ш. ст., руки в стороны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>1- скрестить прямые руки впереди, 2- и. п.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4752BB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«Челнок»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>И. П.: ноги на ш. п., руки внизу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>1- наклон вправо, 2- и. п., 3- наклон влево, 4- и. п.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4752BB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«Швейная машина работает»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сзади сцеплены в замок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>1- поднять правое колено,     2- и. п.,    3- поднять левое колено, 4- и. п.</w:t>
      </w:r>
    </w:p>
    <w:p w:rsidR="0088183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4752BB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«Тянуть резину»</w:t>
      </w:r>
    </w:p>
    <w:p w:rsidR="0088183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>1- отвести с силой локти назад,     2- и. п.</w:t>
      </w:r>
    </w:p>
    <w:p w:rsidR="0088183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4752BB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«Колесо машины крутится»</w:t>
      </w:r>
    </w:p>
    <w:p w:rsidR="0088183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плеч,   руки внизу                  </w:t>
      </w:r>
    </w:p>
    <w:p w:rsidR="0088183B" w:rsidRPr="005A60B8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>1- 8 круговые вращения прямыми руками (правая – вперед, левая – назад).</w:t>
      </w:r>
    </w:p>
    <w:p w:rsidR="0088183B" w:rsidRPr="004752BB" w:rsidRDefault="0088183B" w:rsidP="004752B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4752BB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«Иголка шьет – прыгает»</w:t>
      </w:r>
    </w:p>
    <w:p w:rsidR="0088183B" w:rsidRPr="004752BB" w:rsidRDefault="0088183B" w:rsidP="005A60B8">
      <w:pPr>
        <w:shd w:val="clear" w:color="auto" w:fill="FFFFFF"/>
        <w:spacing w:before="225" w:after="225" w:line="36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внизу.  1-8 прыжки на месте.</w:t>
      </w:r>
    </w:p>
    <w:p w:rsidR="0088183B" w:rsidRPr="004752BB" w:rsidRDefault="0088183B" w:rsidP="005A60B8">
      <w:pPr>
        <w:shd w:val="clear" w:color="auto" w:fill="FFFFFF"/>
        <w:spacing w:before="225" w:after="225" w:line="36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4752BB">
        <w:rPr>
          <w:rFonts w:ascii="Arial" w:hAnsi="Arial" w:cs="Arial"/>
          <w:color w:val="555555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88183B" w:rsidRDefault="0088183B" w:rsidP="00AA5B1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0F243E"/>
          <w:sz w:val="36"/>
          <w:szCs w:val="36"/>
          <w:lang w:eastAsia="ru-RU"/>
        </w:rPr>
      </w:pPr>
    </w:p>
    <w:p w:rsidR="0088183B" w:rsidRDefault="0088183B" w:rsidP="00AA5B1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0F243E"/>
          <w:sz w:val="36"/>
          <w:szCs w:val="36"/>
          <w:lang w:eastAsia="ru-RU"/>
        </w:rPr>
      </w:pPr>
    </w:p>
    <w:p w:rsidR="0088183B" w:rsidRPr="0025737A" w:rsidRDefault="0088183B" w:rsidP="005A60B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36"/>
          <w:szCs w:val="36"/>
          <w:lang w:eastAsia="ru-RU"/>
        </w:rPr>
      </w:pPr>
      <w:r w:rsidRPr="0025737A">
        <w:rPr>
          <w:rFonts w:ascii="Arial" w:hAnsi="Arial" w:cs="Arial"/>
          <w:b/>
          <w:bCs/>
          <w:color w:val="632423"/>
          <w:sz w:val="36"/>
          <w:szCs w:val="36"/>
          <w:lang w:eastAsia="ru-RU"/>
        </w:rPr>
        <w:t xml:space="preserve">Декабрь </w:t>
      </w:r>
    </w:p>
    <w:p w:rsidR="0088183B" w:rsidRPr="005A60B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5A60B8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 с высоким поднимание бедра, как лошадки. Бег, помахивая руками, как крылышками – бабочки.</w:t>
      </w:r>
    </w:p>
    <w:p w:rsidR="0088183B" w:rsidRPr="005A60B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</w:pPr>
      <w:r w:rsidRPr="005A60B8"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  <w:t>II. Упражнения с флажками</w:t>
      </w:r>
    </w:p>
    <w:p w:rsidR="0088183B" w:rsidRPr="005A60B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5A60B8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«Флажки в</w:t>
      </w:r>
      <w:r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перёд</w:t>
      </w:r>
      <w:r w:rsidRPr="005A60B8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»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ноги на ширине ступни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, флажки внизу   </w:t>
      </w:r>
    </w:p>
    <w:p w:rsidR="0088183B" w:rsidRPr="005A60B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1 – флажки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вперёд;    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  2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в стороны;  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 3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вверх;  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 4 –и.п.</w:t>
      </w:r>
    </w:p>
    <w:p w:rsidR="0088183B" w:rsidRPr="005A60B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5A60B8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«По</w:t>
      </w:r>
      <w:r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кажи флажок</w:t>
      </w:r>
      <w:r w:rsidRPr="005A60B8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»  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ноги на ширине плеч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, флажки у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груди</w:t>
      </w:r>
    </w:p>
    <w:p w:rsidR="0088183B" w:rsidRPr="005A60B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1 – поворот вправо, правую руку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 в сторону;  2 – и.п.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 То же влево.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5A60B8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• </w:t>
      </w:r>
      <w:r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«Поклонись красиво»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ноги на ширине плеч, 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флажки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внизу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>1 –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руки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 в стороны;  2 – наклон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к правой ноге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>, 3 – в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стать, 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 4 – и.п.</w:t>
      </w:r>
    </w:p>
    <w:p w:rsidR="0088183B" w:rsidRPr="005A60B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То же к левой ноге.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5A60B8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• </w:t>
      </w:r>
      <w:r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«Скручивания с флажками»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ноги на ширине плеч, 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флажки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в стороны в прямых руках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>1 –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наклон – скручивание вправо,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  2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и.п.   То же в лево.</w:t>
      </w:r>
    </w:p>
    <w:p w:rsidR="0088183B" w:rsidRPr="005A60B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5A60B8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• «Приседания»  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пятки вместе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носки врозь, флажки внизу</w:t>
      </w:r>
    </w:p>
    <w:p w:rsidR="0088183B" w:rsidRPr="005A60B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1 – присесть, вынести флажки вперёд, 2 – и.п.</w:t>
      </w:r>
    </w:p>
    <w:p w:rsidR="0088183B" w:rsidRPr="005A60B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5A60B8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• </w:t>
      </w:r>
      <w:r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«</w:t>
      </w:r>
      <w:r w:rsidRPr="005A60B8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Прыжки»  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ноги вместе, флажки внизу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5A60B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Прыжки – «звёздочки с флажками»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  <w:r w:rsidRPr="005A60B8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5A60B8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прямой галоп, ходьба</w:t>
      </w:r>
      <w:r>
        <w:rPr>
          <w:rFonts w:ascii="Arial" w:hAnsi="Arial" w:cs="Arial"/>
          <w:color w:val="555555"/>
          <w:sz w:val="24"/>
          <w:szCs w:val="24"/>
          <w:lang w:eastAsia="ru-RU"/>
        </w:rPr>
        <w:t>.</w:t>
      </w:r>
    </w:p>
    <w:p w:rsidR="0088183B" w:rsidRPr="00C7776A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36"/>
          <w:szCs w:val="36"/>
          <w:lang w:eastAsia="ru-RU"/>
        </w:rPr>
      </w:pPr>
      <w:r w:rsidRPr="00C7776A">
        <w:rPr>
          <w:rFonts w:ascii="Arial" w:hAnsi="Arial" w:cs="Arial"/>
          <w:b/>
          <w:bCs/>
          <w:color w:val="0F243E"/>
          <w:sz w:val="36"/>
          <w:szCs w:val="36"/>
          <w:lang w:eastAsia="ru-RU"/>
        </w:rPr>
        <w:t xml:space="preserve">Январь 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u w:val="single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u w:val="single"/>
          <w:lang w:eastAsia="ru-RU"/>
        </w:rPr>
        <w:t>II. Упражнения «Потанцуем»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«Встретились»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., руки опущены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1- развести руки в стороны, улыбнуться, 2- и. п.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«Повороты»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1- поворот вправо, раз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вести руки в стороны, 2-и. п., то же в 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др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сторону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«Пятка, носок»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1- правая нога на пятку, присесть, и. п., 2- левая нога на пятку, 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3- правая 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нога на носок, и. п. 4- левая нога на носок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«Наклонились весело»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на поясе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1- наклон вправо, улыбнулись, 2- и. п., то же в другую сторону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«Танцуют ножки»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И. П.: ноги слегка расставлены, руки на поясе</w:t>
      </w:r>
    </w:p>
    <w:p w:rsidR="0088183B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1 -  выпад вправо, левая нога на пятке поворачивается налево, 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2- и. п., то же в левую сторону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«Звездочки»</w:t>
      </w:r>
    </w:p>
    <w:p w:rsidR="0088183B" w:rsidRPr="00EE54C8" w:rsidRDefault="0088183B" w:rsidP="00EE54C8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внизу. 1- руки вверх, ноги в стор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ону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, 2- и. п.</w:t>
      </w:r>
    </w:p>
    <w:p w:rsidR="0088183B" w:rsidRPr="00656F0F" w:rsidRDefault="0088183B" w:rsidP="007E6414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одному,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 легкий бег, ходьба.</w:t>
      </w:r>
    </w:p>
    <w:p w:rsidR="0088183B" w:rsidRDefault="0088183B" w:rsidP="00263E23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0F243E"/>
          <w:sz w:val="36"/>
          <w:szCs w:val="36"/>
          <w:lang w:eastAsia="ru-RU"/>
        </w:rPr>
      </w:pPr>
    </w:p>
    <w:p w:rsidR="0088183B" w:rsidRPr="00C7776A" w:rsidRDefault="0088183B" w:rsidP="00263E23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0F243E"/>
          <w:sz w:val="36"/>
          <w:szCs w:val="36"/>
          <w:lang w:eastAsia="ru-RU"/>
        </w:rPr>
      </w:pPr>
      <w:r w:rsidRPr="00C7776A">
        <w:rPr>
          <w:rFonts w:ascii="Arial" w:hAnsi="Arial" w:cs="Arial"/>
          <w:b/>
          <w:bCs/>
          <w:color w:val="0F243E"/>
          <w:sz w:val="36"/>
          <w:szCs w:val="36"/>
          <w:lang w:eastAsia="ru-RU"/>
        </w:rPr>
        <w:t xml:space="preserve">Январь </w:t>
      </w:r>
      <w:r>
        <w:rPr>
          <w:rFonts w:ascii="Arial" w:hAnsi="Arial" w:cs="Arial"/>
          <w:b/>
          <w:bCs/>
          <w:color w:val="0F243E"/>
          <w:sz w:val="36"/>
          <w:szCs w:val="36"/>
          <w:lang w:eastAsia="ru-RU"/>
        </w:rPr>
        <w:t>3</w:t>
      </w:r>
      <w:r w:rsidRPr="00C7776A">
        <w:rPr>
          <w:rFonts w:ascii="Arial" w:hAnsi="Arial" w:cs="Arial"/>
          <w:b/>
          <w:bCs/>
          <w:color w:val="0F243E"/>
          <w:sz w:val="36"/>
          <w:szCs w:val="36"/>
          <w:lang w:eastAsia="ru-RU"/>
        </w:rPr>
        <w:t xml:space="preserve"> недел</w:t>
      </w:r>
      <w:r>
        <w:rPr>
          <w:rFonts w:ascii="Arial" w:hAnsi="Arial" w:cs="Arial"/>
          <w:b/>
          <w:bCs/>
          <w:color w:val="0F243E"/>
          <w:sz w:val="36"/>
          <w:szCs w:val="36"/>
          <w:lang w:eastAsia="ru-RU"/>
        </w:rPr>
        <w:t>я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 бег со сменой ведущего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u w:val="single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u w:val="single"/>
          <w:lang w:eastAsia="ru-RU"/>
        </w:rPr>
        <w:t>II. Упражнения «</w:t>
      </w:r>
      <w:r>
        <w:rPr>
          <w:rFonts w:ascii="Arial" w:hAnsi="Arial" w:cs="Arial"/>
          <w:b/>
          <w:bCs/>
          <w:color w:val="0F243E"/>
          <w:sz w:val="28"/>
          <w:szCs w:val="28"/>
          <w:u w:val="single"/>
          <w:lang w:eastAsia="ru-RU"/>
        </w:rPr>
        <w:t>Спортивная разминка</w:t>
      </w:r>
      <w:r w:rsidRPr="00EE54C8">
        <w:rPr>
          <w:rFonts w:ascii="Arial" w:hAnsi="Arial" w:cs="Arial"/>
          <w:b/>
          <w:bCs/>
          <w:color w:val="0F243E"/>
          <w:sz w:val="28"/>
          <w:szCs w:val="28"/>
          <w:u w:val="single"/>
          <w:lang w:eastAsia="ru-RU"/>
        </w:rPr>
        <w:t>»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Бег на месте</w:t>
      </w: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»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слегка расставлены, руки на поясе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Поочерёдно отрываем пятки от пола, носки на месте (1-2 мин.)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Силачи</w:t>
      </w: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»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 руки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в стороны, пальцы сжаты в кулаки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с силой согнуть руки к плечам, 2-и. п.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Боковая растяжка</w:t>
      </w: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»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88183B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–наклон вправо, левая рука над головой, 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2 -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 и. п.,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то же в другую сторону.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Посмотри за спину</w:t>
      </w: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»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И. П.: ноги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на ширине плеч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, руки на поясе</w:t>
      </w:r>
    </w:p>
    <w:p w:rsidR="0088183B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–поворот вправо, левой рукой плавно толкаем правое плечо назад и 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смотрим за спину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, 2- и. п., то же в другую сторону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Выпады в стороны</w:t>
      </w: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»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вместе, руки на поясе</w:t>
      </w:r>
    </w:p>
    <w:p w:rsidR="0088183B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1 -  выпад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правой ногой вправо, спина прямая, 2 – и.п.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то же влево.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Прыжки</w:t>
      </w:r>
      <w:r w:rsidRPr="00EE54C8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»</w:t>
      </w:r>
    </w:p>
    <w:p w:rsidR="0088183B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вместе, руки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 поясе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. 1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–3 – прыжки на месте, 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4 – прыгнуть как можно выше.</w:t>
      </w:r>
    </w:p>
    <w:p w:rsidR="0088183B" w:rsidRPr="00EE54C8" w:rsidRDefault="0088183B" w:rsidP="000461B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одному,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ходьба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приставляя пятку одной ноги к носку другой, лёгкий бег, ходьба</w:t>
      </w:r>
      <w:r w:rsidRPr="00EE54C8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Default="0088183B" w:rsidP="00AA5B1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0F243E"/>
          <w:sz w:val="36"/>
          <w:szCs w:val="36"/>
          <w:lang w:eastAsia="ru-RU"/>
        </w:rPr>
      </w:pPr>
    </w:p>
    <w:p w:rsidR="0088183B" w:rsidRPr="00C7776A" w:rsidRDefault="0088183B" w:rsidP="00AA5B1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0F243E"/>
          <w:sz w:val="36"/>
          <w:szCs w:val="36"/>
          <w:lang w:eastAsia="ru-RU"/>
        </w:rPr>
      </w:pPr>
      <w:r w:rsidRPr="00C7776A">
        <w:rPr>
          <w:rFonts w:ascii="Arial" w:hAnsi="Arial" w:cs="Arial"/>
          <w:b/>
          <w:bCs/>
          <w:color w:val="0F243E"/>
          <w:sz w:val="36"/>
          <w:szCs w:val="36"/>
          <w:lang w:eastAsia="ru-RU"/>
        </w:rPr>
        <w:t xml:space="preserve">Январь </w:t>
      </w:r>
    </w:p>
    <w:p w:rsidR="0088183B" w:rsidRPr="00872DAA" w:rsidRDefault="0088183B" w:rsidP="00AA5B1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 xml:space="preserve">I. Игра «Затейник». 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88183B" w:rsidRPr="00872DAA" w:rsidRDefault="0088183B" w:rsidP="00615577">
      <w:pPr>
        <w:shd w:val="clear" w:color="auto" w:fill="FFFFFF"/>
        <w:spacing w:before="225" w:after="225" w:line="204" w:lineRule="auto"/>
        <w:jc w:val="center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Ровным кругом, друг за другом,</w:t>
      </w:r>
    </w:p>
    <w:p w:rsidR="0088183B" w:rsidRPr="00872DAA" w:rsidRDefault="0088183B" w:rsidP="00615577">
      <w:pPr>
        <w:shd w:val="clear" w:color="auto" w:fill="FFFFFF"/>
        <w:spacing w:before="225" w:after="225" w:line="204" w:lineRule="auto"/>
        <w:jc w:val="center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Мы идём за шагом шаг,</w:t>
      </w:r>
    </w:p>
    <w:p w:rsidR="0088183B" w:rsidRPr="00872DAA" w:rsidRDefault="0088183B" w:rsidP="00615577">
      <w:pPr>
        <w:shd w:val="clear" w:color="auto" w:fill="FFFFFF"/>
        <w:spacing w:before="225" w:after="225" w:line="204" w:lineRule="auto"/>
        <w:jc w:val="center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Сой на месте, дружно вместе</w:t>
      </w:r>
    </w:p>
    <w:p w:rsidR="0088183B" w:rsidRPr="00872DAA" w:rsidRDefault="0088183B" w:rsidP="00615577">
      <w:pPr>
        <w:shd w:val="clear" w:color="auto" w:fill="FFFFFF"/>
        <w:spacing w:before="225" w:after="225" w:line="204" w:lineRule="auto"/>
        <w:jc w:val="center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Сделаем вот так.</w:t>
      </w:r>
    </w:p>
    <w:p w:rsidR="0088183B" w:rsidRPr="00872DAA" w:rsidRDefault="0088183B" w:rsidP="00615577">
      <w:pPr>
        <w:shd w:val="clear" w:color="auto" w:fill="FFFFFF"/>
        <w:spacing w:before="225" w:after="225" w:line="204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Дети останавливаются, опускают руки. Затейник показывает какое-либо движение, а все дети должны повторить его. После двух повторений выбирается другой водящий.</w:t>
      </w:r>
    </w:p>
    <w:p w:rsidR="0088183B" w:rsidRPr="00872DAA" w:rsidRDefault="0088183B" w:rsidP="0061557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u w:val="single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u w:val="single"/>
          <w:lang w:eastAsia="ru-RU"/>
        </w:rPr>
        <w:t>II. Упражнения без предметов</w:t>
      </w:r>
    </w:p>
    <w:p w:rsidR="0088183B" w:rsidRPr="00872DAA" w:rsidRDefault="0088183B" w:rsidP="0061557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«Руки к плечу»</w:t>
      </w:r>
    </w:p>
    <w:p w:rsidR="0088183B" w:rsidRPr="00872DAA" w:rsidRDefault="0088183B" w:rsidP="0061557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 П.: ноги на ш. с., руки вдоль туловища.  1 – правую руку к плечу;             2 – левую руку к плечу;     3 – правую руку вниз;      4 –левую руку вниз.</w:t>
      </w:r>
    </w:p>
    <w:p w:rsidR="0088183B" w:rsidRPr="00872DAA" w:rsidRDefault="0088183B" w:rsidP="0061557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«Руки в стороны»</w:t>
      </w:r>
    </w:p>
    <w:p w:rsidR="0088183B" w:rsidRPr="00872DAA" w:rsidRDefault="0088183B" w:rsidP="0061557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руки на поясе.  1 – руки в стороны;                            2 – присесть, руки вперёд;      3 – встать, руки в стороны;       4 – и.п.</w:t>
      </w:r>
    </w:p>
    <w:p w:rsidR="0088183B" w:rsidRPr="00872DAA" w:rsidRDefault="0088183B" w:rsidP="006A0C86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«Повороты»</w:t>
      </w:r>
    </w:p>
    <w:p w:rsidR="0088183B" w:rsidRDefault="0088183B" w:rsidP="0061557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плеч, руки на поясе.    </w:t>
      </w:r>
    </w:p>
    <w:p w:rsidR="0088183B" w:rsidRDefault="0088183B" w:rsidP="0061557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1 – поворот туловища вправо, прав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ую 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руку в сторону; </w:t>
      </w:r>
    </w:p>
    <w:p w:rsidR="0088183B" w:rsidRPr="00872DAA" w:rsidRDefault="0088183B" w:rsidP="0061557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2 – и.п.  То же влево.</w:t>
      </w:r>
    </w:p>
    <w:p w:rsidR="0088183B" w:rsidRPr="00872DAA" w:rsidRDefault="0088183B" w:rsidP="006A0C86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«Хлопок в ладоши под коленом»</w:t>
      </w:r>
    </w:p>
    <w:p w:rsidR="0088183B" w:rsidRPr="00872DAA" w:rsidRDefault="0088183B" w:rsidP="006A0C86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руки на поясе.  1 – руки в стороны;                           2 – мах правой ногой вперёд, хлопок в ладоши под коленом;                       3 – опустить ногу, руки в стороны;   4 – и.п.    То же левой ногой.</w:t>
      </w:r>
    </w:p>
    <w:p w:rsidR="0088183B" w:rsidRPr="00872DAA" w:rsidRDefault="0088183B" w:rsidP="006B6971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 xml:space="preserve">Игра «Удочка». 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Дети становятся по кругу, на небольшом расстоянии друг от друга. В центре воспитатель вращает скакалку. По мере приближения скакалки дети выполняют прыжок так, чтобы не задеть её. Тот, кто коснулся скакалки, делает шаг назад и выбывает из игры.</w:t>
      </w:r>
    </w:p>
    <w:p w:rsidR="0088183B" w:rsidRPr="00872DAA" w:rsidRDefault="0088183B" w:rsidP="006B6971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 xml:space="preserve"> III. Перестроение в колонну по одному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, ходьба.</w:t>
      </w:r>
    </w:p>
    <w:p w:rsidR="0088183B" w:rsidRPr="00872DAA" w:rsidRDefault="0088183B" w:rsidP="00B258A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15868"/>
          <w:sz w:val="36"/>
          <w:szCs w:val="36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36"/>
          <w:szCs w:val="36"/>
          <w:lang w:eastAsia="ru-RU"/>
        </w:rPr>
        <w:t xml:space="preserve">Февраль 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28"/>
          <w:szCs w:val="28"/>
          <w:u w:val="single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u w:val="single"/>
          <w:lang w:eastAsia="ru-RU"/>
        </w:rPr>
        <w:t>II. Упражнения «Потанцуем»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lang w:eastAsia="ru-RU"/>
        </w:rPr>
        <w:t>• «Встретились»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 П.: ноги на ш. п., руки опущены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1- развести руки в стороны, улыбнуться, 2- и. п.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lang w:eastAsia="ru-RU"/>
        </w:rPr>
        <w:t>• «Повороты»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 П.: ноги на ш. п., руки на поясе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1- поворот вправо, развести руки в стороны, 2- и. п.,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то же в другую сторону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lang w:eastAsia="ru-RU"/>
        </w:rPr>
        <w:t>• «Пятка, носок»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 П.: ноги на ш. п., руки на поясе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1- правая нога на пятку, присесть, и. п., 2- левая нога на пятку, 3- правая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нога на носок, и. п. 4- левая нога на носок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lang w:eastAsia="ru-RU"/>
        </w:rPr>
        <w:t>• «Наклонились весело»</w:t>
      </w:r>
    </w:p>
    <w:p w:rsidR="0088183B" w:rsidRPr="00872DAA" w:rsidRDefault="0088183B" w:rsidP="00872DA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на поясе</w:t>
      </w:r>
    </w:p>
    <w:p w:rsidR="0088183B" w:rsidRPr="00872DAA" w:rsidRDefault="0088183B" w:rsidP="00872DA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1- наклон вправо, улыбнулись, 2- и. п., то же в другую сторону</w:t>
      </w:r>
    </w:p>
    <w:p w:rsidR="0088183B" w:rsidRPr="00872DAA" w:rsidRDefault="0088183B" w:rsidP="00872DA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15868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lang w:eastAsia="ru-RU"/>
        </w:rPr>
        <w:t>• «Танцуют ножки»</w:t>
      </w:r>
    </w:p>
    <w:p w:rsidR="0088183B" w:rsidRPr="00872DAA" w:rsidRDefault="0088183B" w:rsidP="00872DA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 П.: ноги слегка расставлены, руки на поясе</w:t>
      </w:r>
    </w:p>
    <w:p w:rsidR="0088183B" w:rsidRPr="00872DAA" w:rsidRDefault="0088183B" w:rsidP="00872DA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1 -  выпад вправо, левая нога на пятке поворачивается налево, 2- и. п., то же в левую сторону</w:t>
      </w:r>
    </w:p>
    <w:p w:rsidR="0088183B" w:rsidRPr="00872DAA" w:rsidRDefault="0088183B" w:rsidP="00872DA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15868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lang w:eastAsia="ru-RU"/>
        </w:rPr>
        <w:t>• «Звездочки»</w:t>
      </w:r>
    </w:p>
    <w:p w:rsidR="0088183B" w:rsidRPr="00872DAA" w:rsidRDefault="0088183B" w:rsidP="00872DA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внизу. 1- руки вверх, ноги в стор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ону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, 2- и. п.</w:t>
      </w:r>
    </w:p>
    <w:p w:rsidR="0088183B" w:rsidRPr="00872DAA" w:rsidRDefault="0088183B" w:rsidP="00872DA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одному,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 легкий бег, ходьба.</w:t>
      </w:r>
    </w:p>
    <w:p w:rsidR="0088183B" w:rsidRPr="00872DAA" w:rsidRDefault="0088183B" w:rsidP="006B6971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215868"/>
          <w:sz w:val="36"/>
          <w:szCs w:val="36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36"/>
          <w:szCs w:val="36"/>
          <w:lang w:eastAsia="ru-RU"/>
        </w:rPr>
        <w:t xml:space="preserve">Февраль 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28"/>
          <w:szCs w:val="28"/>
          <w:u w:val="single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u w:val="single"/>
          <w:lang w:eastAsia="ru-RU"/>
        </w:rPr>
        <w:t>II. Упражнения с платочками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lang w:eastAsia="ru-RU"/>
        </w:rPr>
        <w:t>• «Покажи платочек»</w:t>
      </w:r>
    </w:p>
    <w:p w:rsidR="0088183B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ступни, платочек в обеих руках у груди.   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1- выпрямить руки, показать платочек, 2- и. п.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lang w:eastAsia="ru-RU"/>
        </w:rPr>
        <w:t>• «Помаши платочком»</w:t>
      </w:r>
    </w:p>
    <w:p w:rsidR="0088183B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плеч, платочек в правой руке, опущен вниз </w:t>
      </w:r>
    </w:p>
    <w:p w:rsidR="0088183B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1- руки вверх, переложить платок из прав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руки в левую, помахать им;    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2-и. п.     То же в другую сторону.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lang w:eastAsia="ru-RU"/>
        </w:rPr>
        <w:t>• «Переложи платок»</w:t>
      </w:r>
    </w:p>
    <w:p w:rsidR="0088183B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ш. п., руки внизу, платочек в правой руке </w:t>
      </w:r>
    </w:p>
    <w:p w:rsidR="0088183B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1- наклон вправо, рука с платочком прямая в сторону,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2- и. п., переложить платочек за спиной из правой руки в левую.              То же в другую сторону.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lang w:eastAsia="ru-RU"/>
        </w:rPr>
        <w:t>• «Положи платочек»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 П.: пятки вместе, носки врозь, платочек внизу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1- сесть, положить платочек на пол, 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2- и. п., руки на пояс,        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3- сесть,  взять платочек, 4- и. п.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215868"/>
          <w:sz w:val="28"/>
          <w:szCs w:val="28"/>
          <w:lang w:eastAsia="ru-RU"/>
        </w:rPr>
        <w:t>• «Прыжки»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платочек внизу.       Прыжки с платочком.</w:t>
      </w:r>
    </w:p>
    <w:p w:rsidR="0088183B" w:rsidRPr="00872DAA" w:rsidRDefault="0088183B" w:rsidP="00872DA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 xml:space="preserve">III. Перестроение в колонну 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215868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215868"/>
          <w:sz w:val="36"/>
          <w:szCs w:val="36"/>
          <w:lang w:eastAsia="ru-RU"/>
        </w:rPr>
        <w:t>Февраль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u w:val="single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u w:val="single"/>
          <w:lang w:eastAsia="ru-RU"/>
        </w:rPr>
        <w:t>II. Упражнения без предметов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 xml:space="preserve">• «Руки </w:t>
      </w:r>
      <w:r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в стороны</w:t>
      </w: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»</w:t>
      </w:r>
    </w:p>
    <w:p w:rsidR="0088183B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основная стойка, руки вдоль туловища</w:t>
      </w:r>
    </w:p>
    <w:p w:rsidR="0088183B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1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руки в стороны;  2 – руки к плечам, пальцы сжать в кулаки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;    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 3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руки в стороны;    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4 –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и.п.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Наклоны в стороны</w:t>
      </w: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»</w:t>
      </w:r>
    </w:p>
    <w:p w:rsidR="0088183B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руки на поясе. </w:t>
      </w:r>
    </w:p>
    <w:p w:rsidR="0088183B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1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шаг правой ногой вправо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;      2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наклон туловища вправо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;      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3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выпрямиться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;       4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вернуться в 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и.п.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    То же влево.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Наклоны вперёд</w:t>
      </w: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»</w:t>
      </w:r>
    </w:p>
    <w:p w:rsidR="0088183B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врозь, руки за головой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.    </w:t>
      </w:r>
    </w:p>
    <w:p w:rsidR="0088183B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1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руки в  стороны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; 2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наклон вперёд, коснуться пальцами пола;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3 – выпрямиться, руки в стороны,   4 – и.п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Обними колени</w:t>
      </w: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»</w:t>
      </w:r>
    </w:p>
    <w:p w:rsidR="0088183B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лёжа на спине, руки вдоль туловища</w:t>
      </w:r>
    </w:p>
    <w:p w:rsidR="0088183B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1 –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2 -  согнуть колени, обхватить руками, прижаться головой к коленям;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3 – 4 – вернуться в и.п.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F243E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• «</w:t>
      </w:r>
      <w:r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Велосипед</w:t>
      </w:r>
      <w:r w:rsidRPr="00872DAA">
        <w:rPr>
          <w:rFonts w:ascii="Arial" w:hAnsi="Arial" w:cs="Arial"/>
          <w:b/>
          <w:bCs/>
          <w:color w:val="0F243E"/>
          <w:sz w:val="28"/>
          <w:szCs w:val="28"/>
          <w:lang w:eastAsia="ru-RU"/>
        </w:rPr>
        <w:t>»</w:t>
      </w:r>
    </w:p>
    <w:p w:rsidR="0088183B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лёжа на спине, руки вдоль туловища</w:t>
      </w:r>
    </w:p>
    <w:p w:rsidR="0088183B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Попеременное сгибание и разгибание ног – «велосипед» (на счёт 1-8). </w:t>
      </w:r>
    </w:p>
    <w:p w:rsidR="0088183B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Пауза. Повтор.</w:t>
      </w:r>
    </w:p>
    <w:p w:rsidR="0088183B" w:rsidRPr="00872DAA" w:rsidRDefault="0088183B" w:rsidP="00C71E05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872DAA">
        <w:rPr>
          <w:rFonts w:ascii="Arial" w:hAnsi="Arial" w:cs="Arial"/>
          <w:color w:val="555555"/>
          <w:sz w:val="28"/>
          <w:szCs w:val="28"/>
          <w:lang w:eastAsia="ru-RU"/>
        </w:rPr>
        <w:t>, ходьба.</w:t>
      </w:r>
    </w:p>
    <w:p w:rsidR="0088183B" w:rsidRPr="00E31197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</w:p>
    <w:p w:rsidR="0088183B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36"/>
          <w:szCs w:val="36"/>
          <w:lang w:eastAsia="ru-RU"/>
        </w:rPr>
      </w:pPr>
      <w:r w:rsidRPr="008A7A73">
        <w:rPr>
          <w:rFonts w:ascii="Arial" w:hAnsi="Arial" w:cs="Arial"/>
          <w:b/>
          <w:bCs/>
          <w:color w:val="4F6228"/>
          <w:sz w:val="36"/>
          <w:szCs w:val="36"/>
          <w:lang w:eastAsia="ru-RU"/>
        </w:rPr>
        <w:t xml:space="preserve">Март </w:t>
      </w:r>
    </w:p>
    <w:p w:rsidR="0088183B" w:rsidRPr="00E31197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в колонне по одному по мостику (доска или дорожка из шнуров); бег м/предметами змейкой. Ходьба и бег чередуются.</w:t>
      </w:r>
    </w:p>
    <w:p w:rsidR="0088183B" w:rsidRPr="00E31197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6923C"/>
          <w:sz w:val="28"/>
          <w:szCs w:val="28"/>
          <w:u w:val="single"/>
          <w:lang w:eastAsia="ru-RU"/>
        </w:rPr>
      </w:pPr>
      <w:r w:rsidRPr="00E31197">
        <w:rPr>
          <w:rFonts w:ascii="Arial" w:hAnsi="Arial" w:cs="Arial"/>
          <w:b/>
          <w:bCs/>
          <w:color w:val="76923C"/>
          <w:sz w:val="28"/>
          <w:szCs w:val="28"/>
          <w:u w:val="single"/>
          <w:lang w:eastAsia="ru-RU"/>
        </w:rPr>
        <w:t>II. Упражнения без предметов.</w:t>
      </w:r>
    </w:p>
    <w:p w:rsidR="0088183B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984806"/>
          <w:sz w:val="28"/>
          <w:szCs w:val="28"/>
          <w:lang w:eastAsia="ru-RU"/>
        </w:rPr>
      </w:pPr>
      <w:r w:rsidRPr="00E31197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«Шаг в сторону»</w:t>
      </w:r>
      <w:r w:rsidRPr="00E31197">
        <w:rPr>
          <w:rFonts w:ascii="Arial" w:hAnsi="Arial" w:cs="Arial"/>
          <w:sz w:val="28"/>
          <w:szCs w:val="28"/>
          <w:lang w:eastAsia="ru-RU"/>
        </w:rPr>
        <w:t>.</w:t>
      </w:r>
    </w:p>
    <w:p w:rsidR="0088183B" w:rsidRPr="00E31197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руки вдоль туловища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.      </w:t>
      </w: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>1 – шаг правой ногой вправо, руки за голову; 2 – приставить ногу, вернуться ви.п. То же влево.</w:t>
      </w:r>
    </w:p>
    <w:p w:rsidR="0088183B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6923C"/>
          <w:sz w:val="28"/>
          <w:szCs w:val="28"/>
          <w:lang w:eastAsia="ru-RU"/>
        </w:rPr>
      </w:pPr>
      <w:r w:rsidRPr="00E31197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«Приседания»</w:t>
      </w:r>
    </w:p>
    <w:p w:rsidR="0088183B" w:rsidRPr="00E31197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6923C"/>
          <w:sz w:val="28"/>
          <w:szCs w:val="28"/>
          <w:lang w:eastAsia="ru-RU"/>
        </w:rPr>
      </w:pP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ступни,  руки на поясе.    </w:t>
      </w:r>
    </w:p>
    <w:p w:rsidR="0088183B" w:rsidRPr="00E31197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>1- 3- пружинистые приседания, руки вперёд;     4 - вернуться в и. п.</w:t>
      </w:r>
    </w:p>
    <w:p w:rsidR="0088183B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6923C"/>
          <w:sz w:val="28"/>
          <w:szCs w:val="28"/>
          <w:lang w:eastAsia="ru-RU"/>
        </w:rPr>
      </w:pPr>
      <w:r w:rsidRPr="00E31197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«Повороты»</w:t>
      </w:r>
    </w:p>
    <w:p w:rsidR="0088183B" w:rsidRPr="0089355A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 ноги на ширине плеч,  руки вдоль туловища.1- согнуть руки перед грудью;  2-поворот вправо, руки в стороны;3 – выпрямиться, руки перед грудью;   4- и.п.    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То же в</w:t>
      </w: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>лево.</w:t>
      </w:r>
    </w:p>
    <w:p w:rsidR="0088183B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«Хлопок под коленом»</w:t>
      </w:r>
    </w:p>
    <w:p w:rsidR="0088183B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руки вдоль туловища 1 –руки в стороны; </w:t>
      </w:r>
    </w:p>
    <w:p w:rsidR="0088183B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>2 – мах правой ногой вперед-вверх, хлопнуть в ладоши под коленом;</w:t>
      </w:r>
    </w:p>
    <w:p w:rsidR="0088183B" w:rsidRPr="00E31197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>3 – опустить ногу, руки в стороны; 4 – и.п. То же левой ногой.</w:t>
      </w:r>
    </w:p>
    <w:p w:rsidR="0088183B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6923C"/>
          <w:sz w:val="28"/>
          <w:szCs w:val="28"/>
          <w:lang w:eastAsia="ru-RU"/>
        </w:rPr>
      </w:pPr>
      <w:r w:rsidRPr="00E31197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«Наклоны»</w:t>
      </w:r>
    </w:p>
    <w:p w:rsidR="0088183B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руки на поясе.        </w:t>
      </w:r>
    </w:p>
    <w:p w:rsidR="0088183B" w:rsidRPr="00E31197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1– шаг вправо; 2–</w:t>
      </w: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 xml:space="preserve">наклон вправо;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3</w:t>
      </w: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 xml:space="preserve">–выпрямиться;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4–</w:t>
      </w: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>и.п.    То же влево.</w:t>
      </w:r>
    </w:p>
    <w:p w:rsidR="0088183B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E31197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«Прыжки»</w:t>
      </w:r>
    </w:p>
    <w:p w:rsidR="0088183B" w:rsidRPr="00E31197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руки вдоль туловища. На счёт 1-8 прыжки на правой ноге, пауза, прыжки. </w:t>
      </w:r>
    </w:p>
    <w:p w:rsidR="0088183B" w:rsidRPr="00E31197" w:rsidRDefault="0088183B" w:rsidP="00E311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Игровое упражнение «Мяч водящему»</w:t>
      </w:r>
      <w:r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.</w:t>
      </w:r>
      <w:r w:rsidRPr="00E31197">
        <w:rPr>
          <w:rFonts w:ascii="Arial" w:hAnsi="Arial" w:cs="Arial"/>
          <w:color w:val="555555"/>
          <w:sz w:val="28"/>
          <w:szCs w:val="28"/>
          <w:lang w:eastAsia="ru-RU"/>
        </w:rPr>
        <w:t xml:space="preserve"> Дети распределяются на тройки, один из них водящий. Водящий поочерёдно бросает мяч игрокам, а те возвращают его обратно. В ходе игры ребята могут меняться местами. Воспитатель следит за тем, чтобы дети не мешали друг другу.</w:t>
      </w:r>
    </w:p>
    <w:p w:rsidR="0088183B" w:rsidRPr="000D68D2" w:rsidRDefault="0088183B" w:rsidP="000D68D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984806"/>
          <w:sz w:val="24"/>
          <w:szCs w:val="24"/>
          <w:lang w:eastAsia="ru-RU"/>
        </w:rPr>
      </w:pPr>
      <w:r w:rsidRPr="008A7A73">
        <w:rPr>
          <w:rFonts w:ascii="Arial" w:hAnsi="Arial" w:cs="Arial"/>
          <w:b/>
          <w:bCs/>
          <w:color w:val="4F6228"/>
          <w:sz w:val="36"/>
          <w:szCs w:val="36"/>
          <w:lang w:eastAsia="ru-RU"/>
        </w:rPr>
        <w:t xml:space="preserve">Март  </w:t>
      </w:r>
    </w:p>
    <w:p w:rsidR="0088183B" w:rsidRPr="000D68D2" w:rsidRDefault="0088183B" w:rsidP="00193AC5">
      <w:pPr>
        <w:shd w:val="clear" w:color="auto" w:fill="FFFFFF"/>
        <w:spacing w:before="225" w:after="225" w:line="16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0D68D2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 с изменением направления движения по сигналу воспитателя; ходьба и бег врассыпную.</w:t>
      </w:r>
    </w:p>
    <w:p w:rsidR="0088183B" w:rsidRPr="000D68D2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76923C"/>
          <w:sz w:val="28"/>
          <w:szCs w:val="28"/>
          <w:u w:val="single"/>
          <w:lang w:eastAsia="ru-RU"/>
        </w:rPr>
      </w:pPr>
      <w:r w:rsidRPr="000D68D2">
        <w:rPr>
          <w:rFonts w:ascii="Arial" w:hAnsi="Arial" w:cs="Arial"/>
          <w:b/>
          <w:bCs/>
          <w:color w:val="76923C"/>
          <w:sz w:val="28"/>
          <w:szCs w:val="28"/>
          <w:u w:val="single"/>
          <w:lang w:eastAsia="ru-RU"/>
        </w:rPr>
        <w:t>II. Упражнения  с мячом.</w:t>
      </w:r>
    </w:p>
    <w:p w:rsidR="0088183B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0D68D2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«Бросок мяча вверх»</w:t>
      </w:r>
    </w:p>
    <w:p w:rsidR="0088183B" w:rsidRPr="000D68D2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943634"/>
          <w:sz w:val="28"/>
          <w:szCs w:val="28"/>
          <w:lang w:eastAsia="ru-RU"/>
        </w:rPr>
      </w:pPr>
      <w:r w:rsidRPr="000D68D2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стойка, ноги врозь, мяч в обеих руках перед собой. Броски мяча вверх (невысоко) в произвольном темпе.                                </w:t>
      </w:r>
    </w:p>
    <w:p w:rsidR="0088183B" w:rsidRPr="000D68D2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76923C"/>
          <w:sz w:val="28"/>
          <w:szCs w:val="28"/>
          <w:lang w:eastAsia="ru-RU"/>
        </w:rPr>
      </w:pPr>
      <w:r w:rsidRPr="000D68D2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«Поймай мяч»</w:t>
      </w:r>
    </w:p>
    <w:p w:rsidR="0088183B" w:rsidRPr="000D68D2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0D68D2">
        <w:rPr>
          <w:rFonts w:ascii="Arial" w:hAnsi="Arial" w:cs="Arial"/>
          <w:color w:val="555555"/>
          <w:sz w:val="28"/>
          <w:szCs w:val="28"/>
          <w:lang w:eastAsia="ru-RU"/>
        </w:rPr>
        <w:t>И. П.: стойка, ноги слегка расставлены, мяч в обеих согнутых руках перед собой. Поворот туловища вправо, бросить мяч о пол, поймать его. То же с поворотом влево.</w:t>
      </w:r>
      <w:r w:rsidRPr="000D68D2">
        <w:rPr>
          <w:rFonts w:ascii="Arial" w:hAnsi="Arial" w:cs="Arial"/>
          <w:b/>
          <w:bCs/>
          <w:color w:val="FFFFFF"/>
          <w:sz w:val="28"/>
          <w:szCs w:val="28"/>
          <w:lang w:eastAsia="ru-RU"/>
        </w:rPr>
        <w:t xml:space="preserve">   С</w:t>
      </w:r>
    </w:p>
    <w:p w:rsidR="0088183B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0D68D2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 xml:space="preserve">• «Прокати мяч»                                                                          </w:t>
      </w:r>
      <w:r w:rsidRPr="000D68D2">
        <w:rPr>
          <w:rFonts w:ascii="Arial" w:hAnsi="Arial" w:cs="Arial"/>
          <w:b/>
          <w:bCs/>
          <w:color w:val="FFFFFF"/>
          <w:sz w:val="28"/>
          <w:szCs w:val="28"/>
          <w:lang w:eastAsia="ru-RU"/>
        </w:rPr>
        <w:t>И.</w:t>
      </w:r>
    </w:p>
    <w:p w:rsidR="0088183B" w:rsidRPr="000D68D2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hAnsi="Arial" w:cs="Arial"/>
          <w:color w:val="555555"/>
          <w:sz w:val="28"/>
          <w:szCs w:val="28"/>
          <w:lang w:eastAsia="ru-RU"/>
        </w:rPr>
        <w:t>И. П.: стойка в упоре на коленях, сидя на пятках, мяч перед собой на полу. Прокатить мяч вокруг себя вправо, помогая руками. То же выполнить влево.</w:t>
      </w:r>
    </w:p>
    <w:p w:rsidR="0088183B" w:rsidRPr="000D68D2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76923C"/>
          <w:sz w:val="28"/>
          <w:szCs w:val="28"/>
          <w:lang w:eastAsia="ru-RU"/>
        </w:rPr>
      </w:pPr>
      <w:r w:rsidRPr="000D68D2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 xml:space="preserve">• «Достань мяч» </w:t>
      </w:r>
    </w:p>
    <w:p w:rsidR="0088183B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лёжа на спине, ноги прямые, мяч за головой.                      </w:t>
      </w:r>
    </w:p>
    <w:p w:rsidR="0088183B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hAnsi="Arial" w:cs="Arial"/>
          <w:color w:val="555555"/>
          <w:sz w:val="28"/>
          <w:szCs w:val="28"/>
          <w:lang w:eastAsia="ru-RU"/>
        </w:rPr>
        <w:t xml:space="preserve">1-2 – поднять ноги вверх медленным движением, коснуться их мячом;   </w:t>
      </w:r>
    </w:p>
    <w:p w:rsidR="0088183B" w:rsidRPr="000D68D2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3–</w:t>
      </w:r>
      <w:r w:rsidRPr="000D68D2">
        <w:rPr>
          <w:rFonts w:ascii="Arial" w:hAnsi="Arial" w:cs="Arial"/>
          <w:color w:val="555555"/>
          <w:sz w:val="28"/>
          <w:szCs w:val="28"/>
          <w:lang w:eastAsia="ru-RU"/>
        </w:rPr>
        <w:t>4 вернуться в и.п.</w:t>
      </w:r>
    </w:p>
    <w:p w:rsidR="0088183B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0D68D2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«Покажи мяч»</w:t>
      </w:r>
      <w:r w:rsidRPr="000D68D2">
        <w:rPr>
          <w:rFonts w:ascii="Arial" w:hAnsi="Arial" w:cs="Arial"/>
          <w:b/>
          <w:bCs/>
          <w:color w:val="FFFFFF"/>
          <w:sz w:val="28"/>
          <w:szCs w:val="28"/>
          <w:lang w:eastAsia="ru-RU"/>
        </w:rPr>
        <w:t xml:space="preserve"> И</w:t>
      </w:r>
    </w:p>
    <w:p w:rsidR="0088183B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hAnsi="Arial" w:cs="Arial"/>
          <w:color w:val="555555"/>
          <w:sz w:val="28"/>
          <w:szCs w:val="28"/>
          <w:lang w:eastAsia="ru-RU"/>
        </w:rPr>
        <w:t xml:space="preserve"> И.П.: основная стойка, мяч внизу.  </w:t>
      </w:r>
    </w:p>
    <w:p w:rsidR="0088183B" w:rsidRPr="000D68D2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hAnsi="Arial" w:cs="Arial"/>
          <w:color w:val="555555"/>
          <w:sz w:val="28"/>
          <w:szCs w:val="28"/>
          <w:lang w:eastAsia="ru-RU"/>
        </w:rPr>
        <w:t>1 – 2 – правую ногу назад на носок, мяч вверх;  3 – 4 вернуться ви.п.   То же левой ногой.</w:t>
      </w:r>
    </w:p>
    <w:p w:rsidR="0088183B" w:rsidRPr="000D68D2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0D68D2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 xml:space="preserve">III. Игра«Удочка».  </w:t>
      </w:r>
    </w:p>
    <w:p w:rsidR="0088183B" w:rsidRPr="000D68D2" w:rsidRDefault="0088183B" w:rsidP="000D68D2">
      <w:pPr>
        <w:shd w:val="clear" w:color="auto" w:fill="FFFFFF"/>
        <w:spacing w:before="225" w:after="225"/>
        <w:jc w:val="both"/>
        <w:rPr>
          <w:rFonts w:ascii="Arial" w:hAnsi="Arial" w:cs="Arial"/>
          <w:color w:val="4F6228"/>
          <w:sz w:val="28"/>
          <w:szCs w:val="28"/>
          <w:lang w:eastAsia="ru-RU"/>
        </w:rPr>
      </w:pPr>
      <w:r w:rsidRPr="000D68D2">
        <w:rPr>
          <w:rFonts w:ascii="Arial" w:hAnsi="Arial" w:cs="Arial"/>
          <w:color w:val="555555"/>
          <w:sz w:val="28"/>
          <w:szCs w:val="28"/>
          <w:lang w:eastAsia="ru-RU"/>
        </w:rPr>
        <w:t>Дети становятся вкруг. В середине круга воспитатель раскручивает скакалку (рыбак с удочкой), а дети (рыбки) должны перепрыгивать через скакалку. Кого задела скакалка, тот садится на стульчик (рыбак поймал рыбку).</w:t>
      </w:r>
    </w:p>
    <w:p w:rsidR="0088183B" w:rsidRDefault="0088183B" w:rsidP="009711F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4F6228"/>
          <w:sz w:val="36"/>
          <w:szCs w:val="36"/>
          <w:lang w:eastAsia="ru-RU"/>
        </w:rPr>
      </w:pPr>
      <w:r w:rsidRPr="008A7A73">
        <w:rPr>
          <w:rFonts w:ascii="Arial" w:hAnsi="Arial" w:cs="Arial"/>
          <w:b/>
          <w:bCs/>
          <w:color w:val="4F6228"/>
          <w:sz w:val="36"/>
          <w:szCs w:val="36"/>
          <w:lang w:eastAsia="ru-RU"/>
        </w:rPr>
        <w:t xml:space="preserve">Март  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одному, по сигналу перестроение в пары, легкий бег.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6923C"/>
          <w:sz w:val="28"/>
          <w:szCs w:val="28"/>
          <w:u w:val="single"/>
          <w:lang w:eastAsia="ru-RU"/>
        </w:rPr>
      </w:pPr>
      <w:r w:rsidRPr="00E9582F">
        <w:rPr>
          <w:rFonts w:ascii="Arial" w:hAnsi="Arial" w:cs="Arial"/>
          <w:b/>
          <w:bCs/>
          <w:color w:val="76923C"/>
          <w:sz w:val="28"/>
          <w:szCs w:val="28"/>
          <w:u w:val="single"/>
          <w:lang w:eastAsia="ru-RU"/>
        </w:rPr>
        <w:t>II. Упражнения «Самолеты»</w:t>
      </w:r>
    </w:p>
    <w:p w:rsidR="0088183B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«Заводим мотор»</w:t>
      </w:r>
    </w:p>
    <w:p w:rsidR="0088183B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ступни, руки внизу                                    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1-8 – вращать согнутыми в локтях руками (одна рука вокруг другой) перед грудью, произносить «р-р-р», затем верн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уться</w:t>
      </w: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в и. п.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6923C"/>
          <w:sz w:val="28"/>
          <w:szCs w:val="28"/>
          <w:lang w:eastAsia="ru-RU"/>
        </w:rPr>
      </w:pPr>
      <w:r w:rsidRPr="00E9582F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 xml:space="preserve">• «Пропеллер» </w:t>
      </w:r>
    </w:p>
    <w:p w:rsidR="0088183B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плеч, руки внизу     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 xml:space="preserve"> 1-8 – круговые вращения прямыми руками вперед (повт. 2 раза)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6923C"/>
          <w:sz w:val="28"/>
          <w:szCs w:val="28"/>
          <w:lang w:eastAsia="ru-RU"/>
        </w:rPr>
      </w:pPr>
      <w:r w:rsidRPr="00E9582F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«Путь свободен»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И. П.: ноги на ширине плеч, руки на поясе</w:t>
      </w:r>
    </w:p>
    <w:p w:rsidR="0088183B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1- поворот вправо, руки в стороны,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2- и. п., то же влево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6923C"/>
          <w:sz w:val="28"/>
          <w:szCs w:val="28"/>
          <w:lang w:eastAsia="ru-RU"/>
        </w:rPr>
      </w:pPr>
      <w:r w:rsidRPr="00E9582F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«Самолеты летят»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И. П.: ноги на ширине плеч, руки в стороны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1- наклониться вправо, 2- и. п.,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3- наклониться влево,   4- и. п.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6923C"/>
          <w:sz w:val="28"/>
          <w:szCs w:val="28"/>
          <w:lang w:eastAsia="ru-RU"/>
        </w:rPr>
      </w:pPr>
      <w:r w:rsidRPr="00E9582F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>• «Турбулентность (тряска в воздухе) »</w:t>
      </w:r>
    </w:p>
    <w:p w:rsidR="0088183B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на поясе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Прыжки на двух ногах на месте.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6923C"/>
          <w:sz w:val="28"/>
          <w:szCs w:val="28"/>
          <w:lang w:eastAsia="ru-RU"/>
        </w:rPr>
      </w:pPr>
      <w:r w:rsidRPr="00E9582F">
        <w:rPr>
          <w:rFonts w:ascii="Arial" w:hAnsi="Arial" w:cs="Arial"/>
          <w:b/>
          <w:bCs/>
          <w:color w:val="76923C"/>
          <w:sz w:val="28"/>
          <w:szCs w:val="28"/>
          <w:lang w:eastAsia="ru-RU"/>
        </w:rPr>
        <w:t xml:space="preserve">• «Самолеты приземлились»                         </w:t>
      </w:r>
    </w:p>
    <w:p w:rsidR="0088183B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ступни, руки внизу </w:t>
      </w:r>
    </w:p>
    <w:p w:rsidR="0088183B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 xml:space="preserve">1- выпад вперед правой ногой, руки в стороны,                                 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2-и. п., то же левой ногой</w:t>
      </w:r>
    </w:p>
    <w:p w:rsidR="0088183B" w:rsidRPr="00E9582F" w:rsidRDefault="0088183B" w:rsidP="009711F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E9582F">
        <w:rPr>
          <w:rFonts w:ascii="Arial" w:hAnsi="Arial" w:cs="Arial"/>
          <w:color w:val="555555"/>
          <w:sz w:val="28"/>
          <w:szCs w:val="28"/>
          <w:lang w:eastAsia="ru-RU"/>
        </w:rPr>
        <w:t>, ходьба, вытягивая вперед прямые ноги, легкий бег, ходьба.</w:t>
      </w:r>
    </w:p>
    <w:p w:rsidR="0088183B" w:rsidRPr="00774446" w:rsidRDefault="0088183B" w:rsidP="002A736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0070C0"/>
          <w:sz w:val="36"/>
          <w:szCs w:val="36"/>
          <w:lang w:eastAsia="ru-RU"/>
        </w:rPr>
      </w:pPr>
      <w:r w:rsidRPr="00774446">
        <w:rPr>
          <w:rFonts w:ascii="Arial" w:hAnsi="Arial" w:cs="Arial"/>
          <w:b/>
          <w:bCs/>
          <w:color w:val="0070C0"/>
          <w:sz w:val="36"/>
          <w:szCs w:val="36"/>
          <w:lang w:eastAsia="ru-RU"/>
        </w:rPr>
        <w:t xml:space="preserve">Апрель </w:t>
      </w:r>
    </w:p>
    <w:p w:rsidR="0088183B" w:rsidRPr="002A736F" w:rsidRDefault="0088183B" w:rsidP="002A736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с перешагиванием через предметы; ходьба и бег врассыпную.</w:t>
      </w:r>
    </w:p>
    <w:p w:rsidR="0088183B" w:rsidRPr="002A736F" w:rsidRDefault="0088183B" w:rsidP="002A736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  <w:u w:val="single"/>
          <w:lang w:eastAsia="ru-RU"/>
        </w:rPr>
      </w:pPr>
      <w:r w:rsidRPr="002A736F">
        <w:rPr>
          <w:rFonts w:ascii="Arial" w:hAnsi="Arial" w:cs="Arial"/>
          <w:b/>
          <w:bCs/>
          <w:color w:val="0070C0"/>
          <w:sz w:val="28"/>
          <w:szCs w:val="28"/>
          <w:u w:val="single"/>
          <w:lang w:eastAsia="ru-RU"/>
        </w:rPr>
        <w:t>II. Упражнения без предметов.</w:t>
      </w:r>
    </w:p>
    <w:p w:rsidR="0088183B" w:rsidRDefault="0088183B" w:rsidP="002A736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0070C0"/>
          <w:sz w:val="28"/>
          <w:szCs w:val="28"/>
          <w:lang w:eastAsia="ru-RU"/>
        </w:rPr>
      </w:pPr>
      <w:r w:rsidRPr="002A736F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>• «Руки вверх»</w:t>
      </w:r>
    </w:p>
    <w:p w:rsidR="0088183B" w:rsidRDefault="0088183B" w:rsidP="002A736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>И. П.: - основная стойка, руки вдоль туловища;</w:t>
      </w:r>
    </w:p>
    <w:p w:rsidR="0088183B" w:rsidRDefault="0088183B" w:rsidP="002A736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 xml:space="preserve">1- 2 – поднимаясь на носки, руки через стороны вверх, прогнуться,  </w:t>
      </w:r>
    </w:p>
    <w:p w:rsidR="0088183B" w:rsidRPr="002A736F" w:rsidRDefault="0088183B" w:rsidP="002A736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>3 – 4 и.п.</w:t>
      </w:r>
    </w:p>
    <w:p w:rsidR="0088183B" w:rsidRDefault="0088183B" w:rsidP="002A736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2A736F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>• «Приседания»</w:t>
      </w:r>
    </w:p>
    <w:p w:rsidR="0088183B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- стойка ноги на ширине ступни, руки за головой.                </w:t>
      </w:r>
    </w:p>
    <w:p w:rsidR="0088183B" w:rsidRPr="002A736F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 xml:space="preserve">1-2 – присесть медленным движением, руки в стороны;  3- 4 и.п.       </w:t>
      </w:r>
    </w:p>
    <w:p w:rsidR="0088183B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 xml:space="preserve">• «Хлопок в ладоши».             </w:t>
      </w:r>
    </w:p>
    <w:p w:rsidR="0088183B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- стойка ноги на ширине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плеч, руки за спиной  </w:t>
      </w:r>
    </w:p>
    <w:p w:rsidR="0088183B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 xml:space="preserve">1 – руки в стороны; </w:t>
      </w:r>
    </w:p>
    <w:p w:rsidR="0088183B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>2 – наклониться к правой ноге, хлопнуть в ладоши за коленом;</w:t>
      </w:r>
    </w:p>
    <w:p w:rsidR="0088183B" w:rsidRPr="002A736F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>3 – выпрямиться, руки в стороны; 4 – и.п.  То же к левой ноге.</w:t>
      </w:r>
    </w:p>
    <w:p w:rsidR="0088183B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  <w:lang w:eastAsia="ru-RU"/>
        </w:rPr>
      </w:pPr>
      <w:r w:rsidRPr="002A736F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>• «Ногу вверх»</w:t>
      </w:r>
    </w:p>
    <w:p w:rsidR="0088183B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- стойка в упоре на колени, опираясь ладонями о пол.        </w:t>
      </w:r>
    </w:p>
    <w:p w:rsidR="0088183B" w:rsidRPr="00FF0708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 xml:space="preserve">1 – поднять правую ногу назад-вверх;  2 – вернуться ви.п.    То же левой ногой.                        </w:t>
      </w:r>
    </w:p>
    <w:p w:rsidR="0088183B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2A736F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>• «Повороты»</w:t>
      </w:r>
    </w:p>
    <w:p w:rsidR="0088183B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>И. П.: - стойка в упо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ре на коленях, руки на поясе</w:t>
      </w:r>
    </w:p>
    <w:p w:rsidR="0088183B" w:rsidRPr="00FF0708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>1 – поворот впр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аво, правую руку вправо; </w:t>
      </w: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 xml:space="preserve">2 – вернутьсяви.п. То же влево.                        </w:t>
      </w:r>
    </w:p>
    <w:p w:rsidR="0088183B" w:rsidRDefault="0088183B" w:rsidP="00FF070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  <w:lang w:eastAsia="ru-RU"/>
        </w:rPr>
      </w:pPr>
      <w:r w:rsidRPr="00FF0708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>• «Прыжки»</w:t>
      </w:r>
    </w:p>
    <w:p w:rsidR="0088183B" w:rsidRPr="002A736F" w:rsidRDefault="0088183B" w:rsidP="002A736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 xml:space="preserve">И.П. – основная стойка, руки вдоль туловища. 1 – прыжком ноги врозь, руки в стороны; 2 – прыжком ноги вместе.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Выполняется   под  счёт 1-8 </w:t>
      </w:r>
      <w:r w:rsidRPr="002A736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2A736F">
        <w:rPr>
          <w:rFonts w:ascii="Arial" w:hAnsi="Arial" w:cs="Arial"/>
          <w:color w:val="555555"/>
          <w:sz w:val="28"/>
          <w:szCs w:val="28"/>
          <w:lang w:eastAsia="ru-RU"/>
        </w:rPr>
        <w:t>, ходьба в колонне по одному.</w:t>
      </w:r>
    </w:p>
    <w:p w:rsidR="0088183B" w:rsidRPr="00774446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0070C0"/>
          <w:sz w:val="36"/>
          <w:szCs w:val="36"/>
          <w:lang w:eastAsia="ru-RU"/>
        </w:rPr>
      </w:pPr>
      <w:r w:rsidRPr="00774446">
        <w:rPr>
          <w:rFonts w:ascii="Arial" w:hAnsi="Arial" w:cs="Arial"/>
          <w:b/>
          <w:bCs/>
          <w:color w:val="0070C0"/>
          <w:sz w:val="36"/>
          <w:szCs w:val="36"/>
          <w:lang w:eastAsia="ru-RU"/>
        </w:rPr>
        <w:t xml:space="preserve">Апрель </w:t>
      </w:r>
    </w:p>
    <w:p w:rsidR="0088183B" w:rsidRPr="00DB4B39" w:rsidRDefault="0088183B" w:rsidP="00774446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88183B" w:rsidRPr="00DB4B39" w:rsidRDefault="0088183B" w:rsidP="00774446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  <w:u w:val="single"/>
          <w:lang w:eastAsia="ru-RU"/>
        </w:rPr>
      </w:pPr>
      <w:r w:rsidRPr="00DB4B39">
        <w:rPr>
          <w:rFonts w:ascii="Arial" w:hAnsi="Arial" w:cs="Arial"/>
          <w:b/>
          <w:bCs/>
          <w:color w:val="0070C0"/>
          <w:sz w:val="28"/>
          <w:szCs w:val="28"/>
          <w:u w:val="single"/>
          <w:lang w:eastAsia="ru-RU"/>
        </w:rPr>
        <w:t>II. Упражнения с палкой</w:t>
      </w:r>
    </w:p>
    <w:p w:rsidR="0088183B" w:rsidRPr="00DB4B39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0070C0"/>
          <w:sz w:val="28"/>
          <w:szCs w:val="28"/>
          <w:lang w:eastAsia="ru-RU"/>
        </w:rPr>
      </w:pPr>
      <w:r w:rsidRPr="00DB4B39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 xml:space="preserve">• «Палку вверх»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палка внизу.   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1- поднять  палку на грудь; 2 – палку вверх;      </w:t>
      </w:r>
    </w:p>
    <w:p w:rsidR="0088183B" w:rsidRPr="00DB4B39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3 – палку на грудь;     4 – и.п.                   </w:t>
      </w:r>
    </w:p>
    <w:p w:rsidR="0088183B" w:rsidRPr="00DB4B39" w:rsidRDefault="0088183B" w:rsidP="004E020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  <w:lang w:eastAsia="ru-RU"/>
        </w:rPr>
      </w:pPr>
      <w:r w:rsidRPr="00DB4B39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>• «Наклоны вниз»</w:t>
      </w:r>
    </w:p>
    <w:p w:rsidR="0088183B" w:rsidRPr="00DB4B39" w:rsidRDefault="0088183B" w:rsidP="004E020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>И. П.: стойка ноги врозь, палка внизу</w:t>
      </w:r>
    </w:p>
    <w:p w:rsidR="0088183B" w:rsidRPr="00DB4B39" w:rsidRDefault="0088183B" w:rsidP="004E020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1 – палку вверх;       </w:t>
      </w:r>
    </w:p>
    <w:p w:rsidR="0088183B" w:rsidRPr="00DB4B39" w:rsidRDefault="0088183B" w:rsidP="004E020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>2 – наклон к правой ноге;</w:t>
      </w:r>
    </w:p>
    <w:p w:rsidR="0088183B" w:rsidRPr="00DB4B39" w:rsidRDefault="0088183B" w:rsidP="004E020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3 – выпрямиться, палку вверх;     </w:t>
      </w:r>
    </w:p>
    <w:p w:rsidR="0088183B" w:rsidRPr="00DB4B39" w:rsidRDefault="0088183B" w:rsidP="004E020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>4 – и.п.         То же к левой ноге.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>• «Приседания»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палка на плечах                      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>1- 2 – присесть медленным движением, спину и голову держать пря</w:t>
      </w:r>
      <w:r w:rsidRPr="00DB4B39">
        <w:rPr>
          <w:rFonts w:ascii="Arial" w:hAnsi="Arial" w:cs="Arial"/>
          <w:i/>
          <w:iCs/>
          <w:color w:val="555555"/>
          <w:sz w:val="28"/>
          <w:szCs w:val="28"/>
          <w:lang w:eastAsia="ru-RU"/>
        </w:rPr>
        <w:t>м</w:t>
      </w: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о;  </w:t>
      </w:r>
    </w:p>
    <w:p w:rsidR="0088183B" w:rsidRPr="00DB4B39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>3 – 4- и.п.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DB4B39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>• «Лёжа на животе»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И.П.: лёжа на животе, палка в согнутых руках перед собой.       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1 – прогнуться, палку вперёд – вверх;  </w:t>
      </w:r>
    </w:p>
    <w:p w:rsidR="0088183B" w:rsidRPr="00DB4B39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>2 – вернуться в и.п.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>• «Прыжки»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 палка хватом сверху шире плеч внизу. 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 xml:space="preserve">1 – прыжком ноги врозь, палку вверх;   </w:t>
      </w:r>
    </w:p>
    <w:p w:rsidR="0088183B" w:rsidRPr="00DB4B39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>2 – прыжком ноги вместе. На счёт 1-8.</w:t>
      </w:r>
    </w:p>
    <w:p w:rsidR="0088183B" w:rsidRPr="00DB4B39" w:rsidRDefault="0088183B" w:rsidP="003A5D71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DB4B39">
        <w:rPr>
          <w:rFonts w:ascii="Arial" w:hAnsi="Arial" w:cs="Arial"/>
          <w:color w:val="555555"/>
          <w:sz w:val="28"/>
          <w:szCs w:val="28"/>
          <w:lang w:eastAsia="ru-RU"/>
        </w:rPr>
        <w:t>, ходьба в колонне по одному.</w:t>
      </w:r>
    </w:p>
    <w:p w:rsidR="0088183B" w:rsidRPr="00774446" w:rsidRDefault="0088183B" w:rsidP="006750D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0070C0"/>
          <w:sz w:val="36"/>
          <w:szCs w:val="36"/>
          <w:lang w:eastAsia="ru-RU"/>
        </w:rPr>
      </w:pPr>
      <w:r w:rsidRPr="00774446">
        <w:rPr>
          <w:rFonts w:ascii="Arial" w:hAnsi="Arial" w:cs="Arial"/>
          <w:b/>
          <w:bCs/>
          <w:color w:val="0070C0"/>
          <w:sz w:val="36"/>
          <w:szCs w:val="36"/>
          <w:lang w:eastAsia="ru-RU"/>
        </w:rPr>
        <w:t xml:space="preserve">Апрель </w:t>
      </w:r>
    </w:p>
    <w:p w:rsidR="0088183B" w:rsidRPr="00DE73A3" w:rsidRDefault="0088183B" w:rsidP="006750D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 между предметами, ходьба и бег врассыпную.</w:t>
      </w:r>
    </w:p>
    <w:p w:rsidR="0088183B" w:rsidRPr="00DE73A3" w:rsidRDefault="0088183B" w:rsidP="006750D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  <w:u w:val="single"/>
          <w:lang w:eastAsia="ru-RU"/>
        </w:rPr>
      </w:pPr>
      <w:r w:rsidRPr="00DE73A3">
        <w:rPr>
          <w:rFonts w:ascii="Arial" w:hAnsi="Arial" w:cs="Arial"/>
          <w:b/>
          <w:bCs/>
          <w:color w:val="0070C0"/>
          <w:sz w:val="28"/>
          <w:szCs w:val="28"/>
          <w:u w:val="single"/>
          <w:lang w:eastAsia="ru-RU"/>
        </w:rPr>
        <w:t>II. Упражнения на гимнастической скамейке.</w:t>
      </w:r>
    </w:p>
    <w:p w:rsidR="0088183B" w:rsidRDefault="0088183B" w:rsidP="006750D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DE73A3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>• «Руки в стороны»</w:t>
      </w:r>
    </w:p>
    <w:p w:rsidR="0088183B" w:rsidRDefault="0088183B" w:rsidP="006750D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- сидя верхом на скамейке, руки на поясе </w:t>
      </w:r>
    </w:p>
    <w:p w:rsidR="0088183B" w:rsidRDefault="0088183B" w:rsidP="006750D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>1– руки в стороны; 2 – руки за голову;</w:t>
      </w:r>
    </w:p>
    <w:p w:rsidR="0088183B" w:rsidRPr="00DE73A3" w:rsidRDefault="0088183B" w:rsidP="006750D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>3 – руки в стороны; 4 – и.п.</w:t>
      </w:r>
    </w:p>
    <w:p w:rsidR="0088183B" w:rsidRPr="00DE73A3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0070C0"/>
          <w:sz w:val="28"/>
          <w:szCs w:val="28"/>
          <w:lang w:eastAsia="ru-RU"/>
        </w:rPr>
      </w:pPr>
      <w:r w:rsidRPr="00DE73A3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 xml:space="preserve">• «Наклоны»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 xml:space="preserve">И.П. – сидя на скамейке верхом, руки на поясе.                        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 xml:space="preserve">1 – руки в стороны;  2 – наклон вправо (влево);     </w:t>
      </w:r>
    </w:p>
    <w:p w:rsidR="0088183B" w:rsidRPr="00DE73A3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 xml:space="preserve">3 – выпрямиться, руки в стороны;  4 – вернуться ви.п. </w:t>
      </w:r>
    </w:p>
    <w:p w:rsidR="0088183B" w:rsidRPr="00DE73A3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0070C0"/>
          <w:sz w:val="28"/>
          <w:szCs w:val="28"/>
          <w:lang w:eastAsia="ru-RU"/>
        </w:rPr>
      </w:pPr>
      <w:r w:rsidRPr="00DE73A3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 xml:space="preserve">• «Ноги вверх»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>И.П. – лёжа перпендикулярно к скамейке, ноги прямые, хват руками за края скамейки;</w:t>
      </w:r>
    </w:p>
    <w:p w:rsidR="0088183B" w:rsidRPr="00DE73A3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>1 – 2 поднять прямые ноги вверх;   3-4 вернуться ви.п.</w:t>
      </w:r>
    </w:p>
    <w:p w:rsidR="0088183B" w:rsidRPr="00DE73A3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0070C0"/>
          <w:sz w:val="28"/>
          <w:szCs w:val="28"/>
          <w:lang w:eastAsia="ru-RU"/>
        </w:rPr>
      </w:pPr>
      <w:r w:rsidRPr="00DE73A3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 xml:space="preserve">• «Шаг на скамейку»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 xml:space="preserve">И.П. – стоя лицом к скамейке, руки вдоль туловища.                   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 xml:space="preserve">1 –шаг правойнагой на скамейку;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 xml:space="preserve">2– шаг левой ногой на скамейку; 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>3– шаг правой ногой со скамейки;</w:t>
      </w:r>
    </w:p>
    <w:p w:rsidR="0088183B" w:rsidRPr="00DE73A3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>4 – то же левой.  Поворот кругом  (3-4 раза).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DE73A3">
        <w:rPr>
          <w:rFonts w:ascii="Arial" w:hAnsi="Arial" w:cs="Arial"/>
          <w:b/>
          <w:bCs/>
          <w:color w:val="0070C0"/>
          <w:sz w:val="28"/>
          <w:szCs w:val="28"/>
          <w:lang w:eastAsia="ru-RU"/>
        </w:rPr>
        <w:t>• «Прыжки»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 xml:space="preserve">И.П. – стоя боком к скамейке, руки произвольно.               </w:t>
      </w:r>
    </w:p>
    <w:p w:rsidR="0088183B" w:rsidRPr="00DE73A3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>Прыжки на двух ногах вдоль скамейки, на счёт 1-8; поворот кругом и повторение прыжков.</w:t>
      </w:r>
    </w:p>
    <w:p w:rsidR="0088183B" w:rsidRPr="00DE73A3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DE73A3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 xml:space="preserve">III. Перестроение в колонну </w:t>
      </w:r>
      <w:r w:rsidRPr="00DE73A3">
        <w:rPr>
          <w:rFonts w:ascii="Arial" w:hAnsi="Arial" w:cs="Arial"/>
          <w:color w:val="555555"/>
          <w:sz w:val="28"/>
          <w:szCs w:val="28"/>
          <w:lang w:eastAsia="ru-RU"/>
        </w:rPr>
        <w:t>по одному, ходьба в колонне по одному между скамейками.</w:t>
      </w:r>
    </w:p>
    <w:p w:rsidR="0088183B" w:rsidRPr="000C1C9D" w:rsidRDefault="0088183B" w:rsidP="002B6E0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4F6228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4F6228"/>
          <w:sz w:val="36"/>
          <w:szCs w:val="36"/>
          <w:lang w:eastAsia="ru-RU"/>
        </w:rPr>
        <w:t xml:space="preserve">Май 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(1-2мин., подскоки, ходьба.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u w:val="single"/>
          <w:lang w:eastAsia="ru-RU"/>
        </w:rPr>
      </w:pPr>
      <w:r w:rsidRPr="002B6E0E">
        <w:rPr>
          <w:rFonts w:ascii="Arial" w:hAnsi="Arial" w:cs="Arial"/>
          <w:b/>
          <w:bCs/>
          <w:color w:val="4F6228"/>
          <w:sz w:val="28"/>
          <w:szCs w:val="28"/>
          <w:u w:val="single"/>
          <w:lang w:eastAsia="ru-RU"/>
        </w:rPr>
        <w:t>II. Упражнения «Портные»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2B6E0E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«Ножницы»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ступни</w:t>
      </w: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, руки в стороны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1- скрестить прямые руки впереди, 2- и. п.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2B6E0E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«Челнок»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</w:t>
      </w: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 xml:space="preserve"> руки внизу</w:t>
      </w:r>
    </w:p>
    <w:p w:rsidR="0088183B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 xml:space="preserve">1- наклон вправо, 2- и. п., 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3- наклон влево, 4- и. п.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2B6E0E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«Швейная машина работает»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сзади сцеплены в замок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1- поднять правое колено,2- и. п., 3- поднять левое колено, 4- и. п.</w:t>
      </w:r>
    </w:p>
    <w:p w:rsidR="0088183B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2B6E0E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 xml:space="preserve">• «Тянуть резину» </w:t>
      </w:r>
    </w:p>
    <w:p w:rsidR="0088183B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1- отвести с силой локти назад,     2- и. п.</w:t>
      </w:r>
    </w:p>
    <w:p w:rsidR="0088183B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2B6E0E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«Колесо машины крутится»</w:t>
      </w:r>
    </w:p>
    <w:p w:rsidR="0088183B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И. П.: ноги на ширине плеч,   руки внизу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1- 8 круговые вращения прямыми руками (правая – вперед, левая – назад).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2B6E0E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«Иголка шьет – прыгает»</w:t>
      </w:r>
    </w:p>
    <w:p w:rsidR="0088183B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вместе, руки внизу.  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1-8 прыжки на месте.</w:t>
      </w:r>
    </w:p>
    <w:p w:rsidR="0088183B" w:rsidRPr="002B6E0E" w:rsidRDefault="0088183B" w:rsidP="002B6E0E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2B6E0E">
        <w:rPr>
          <w:rFonts w:ascii="Arial" w:hAnsi="Arial" w:cs="Arial"/>
          <w:color w:val="555555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88183B" w:rsidRDefault="0088183B" w:rsidP="00027B8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00B050"/>
          <w:sz w:val="36"/>
          <w:szCs w:val="36"/>
          <w:lang w:eastAsia="ru-RU"/>
        </w:rPr>
      </w:pPr>
    </w:p>
    <w:p w:rsidR="0088183B" w:rsidRPr="000C1C9D" w:rsidRDefault="0088183B" w:rsidP="00027B8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4F6228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4F6228"/>
          <w:sz w:val="36"/>
          <w:szCs w:val="36"/>
          <w:lang w:eastAsia="ru-RU"/>
        </w:rPr>
        <w:t>Май</w:t>
      </w:r>
    </w:p>
    <w:p w:rsidR="0088183B" w:rsidRPr="00106C3A" w:rsidRDefault="0088183B" w:rsidP="00917834">
      <w:pPr>
        <w:shd w:val="clear" w:color="auto" w:fill="FFFFFF"/>
        <w:spacing w:before="225" w:after="225" w:line="16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88183B" w:rsidRPr="00106C3A" w:rsidRDefault="0088183B" w:rsidP="00917834">
      <w:pPr>
        <w:shd w:val="clear" w:color="auto" w:fill="FFFFFF"/>
        <w:spacing w:before="225" w:after="225" w:line="16" w:lineRule="atLeast"/>
        <w:jc w:val="both"/>
        <w:rPr>
          <w:rFonts w:ascii="Arial" w:hAnsi="Arial" w:cs="Arial"/>
          <w:b/>
          <w:bCs/>
          <w:color w:val="4F6228"/>
          <w:sz w:val="28"/>
          <w:szCs w:val="28"/>
          <w:u w:val="single"/>
          <w:lang w:eastAsia="ru-RU"/>
        </w:rPr>
      </w:pPr>
      <w:r w:rsidRPr="00106C3A">
        <w:rPr>
          <w:rFonts w:ascii="Arial" w:hAnsi="Arial" w:cs="Arial"/>
          <w:b/>
          <w:bCs/>
          <w:color w:val="4F6228"/>
          <w:sz w:val="28"/>
          <w:szCs w:val="28"/>
          <w:u w:val="single"/>
          <w:lang w:eastAsia="ru-RU"/>
        </w:rPr>
        <w:t>II. Упражнения с платочками</w:t>
      </w:r>
    </w:p>
    <w:p w:rsidR="0088183B" w:rsidRDefault="0088183B" w:rsidP="00917834">
      <w:pPr>
        <w:shd w:val="clear" w:color="auto" w:fill="FFFFFF"/>
        <w:spacing w:before="225" w:after="225" w:line="16" w:lineRule="atLeast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106C3A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«Покажи платочек»</w:t>
      </w:r>
    </w:p>
    <w:p w:rsidR="0088183B" w:rsidRDefault="0088183B" w:rsidP="00917834">
      <w:pPr>
        <w:shd w:val="clear" w:color="auto" w:fill="FFFFFF"/>
        <w:spacing w:before="225" w:after="225" w:line="16" w:lineRule="atLeast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ступни</w:t>
      </w: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, платочек в обеих руках у груди</w:t>
      </w:r>
      <w:r w:rsidRPr="00106C3A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 xml:space="preserve">.                   </w:t>
      </w:r>
    </w:p>
    <w:p w:rsidR="0088183B" w:rsidRPr="00106C3A" w:rsidRDefault="0088183B" w:rsidP="00917834">
      <w:pPr>
        <w:shd w:val="clear" w:color="auto" w:fill="FFFFFF"/>
        <w:spacing w:before="225" w:after="225" w:line="16" w:lineRule="atLeast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1- выпрямить руки, показать платочек, 2- и. п.</w:t>
      </w:r>
    </w:p>
    <w:p w:rsidR="0088183B" w:rsidRDefault="0088183B" w:rsidP="00917834">
      <w:pPr>
        <w:shd w:val="clear" w:color="auto" w:fill="FFFFFF"/>
        <w:spacing w:before="225" w:after="225" w:line="16" w:lineRule="atLeast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106C3A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«Помаши платочком»</w:t>
      </w:r>
    </w:p>
    <w:p w:rsidR="0088183B" w:rsidRPr="00106C3A" w:rsidRDefault="0088183B" w:rsidP="00917834">
      <w:pPr>
        <w:shd w:val="clear" w:color="auto" w:fill="FFFFFF"/>
        <w:spacing w:before="225" w:after="225" w:line="16" w:lineRule="atLeast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</w:t>
      </w: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 xml:space="preserve"> платочек в правой руке, опущен вниз</w:t>
      </w:r>
      <w:r w:rsidRPr="00106C3A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 xml:space="preserve">.  </w:t>
      </w:r>
    </w:p>
    <w:p w:rsidR="0088183B" w:rsidRDefault="0088183B" w:rsidP="00917834">
      <w:pPr>
        <w:shd w:val="clear" w:color="auto" w:fill="FFFFFF"/>
        <w:spacing w:before="225" w:after="225" w:line="16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 xml:space="preserve">1- руки вверх, переложить платок из правой руки в левую, помахатьим, </w:t>
      </w:r>
    </w:p>
    <w:p w:rsidR="0088183B" w:rsidRPr="00106C3A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2-и. п.     То же в другую сторону.</w:t>
      </w:r>
    </w:p>
    <w:p w:rsidR="0088183B" w:rsidRPr="00106C3A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106C3A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«Переложи платок»</w:t>
      </w:r>
    </w:p>
    <w:p w:rsidR="0088183B" w:rsidRPr="00106C3A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И. П.: ноги на ш. п., руки внизу, платочек в правой руке</w:t>
      </w:r>
    </w:p>
    <w:p w:rsidR="0088183B" w:rsidRPr="00106C3A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 xml:space="preserve">1- наклон вправо, рука с платочком прямая в сторону, </w:t>
      </w:r>
    </w:p>
    <w:p w:rsidR="0088183B" w:rsidRPr="00106C3A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2- и. п., переложить платочек за спиной из правой руки в левую.</w:t>
      </w:r>
    </w:p>
    <w:p w:rsidR="0088183B" w:rsidRPr="00106C3A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То же в другую сторону.</w:t>
      </w:r>
    </w:p>
    <w:p w:rsidR="0088183B" w:rsidRPr="00106C3A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106C3A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«Положи платочек»</w:t>
      </w:r>
    </w:p>
    <w:p w:rsidR="0088183B" w:rsidRPr="00106C3A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И. П.: пятки вместе, носки врозь, платочек внизу</w:t>
      </w:r>
    </w:p>
    <w:p w:rsidR="0088183B" w:rsidRPr="00106C3A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 xml:space="preserve">1- сесть, положить платочек на пол, 2- и. п., руки на пояс, </w:t>
      </w:r>
    </w:p>
    <w:p w:rsidR="0088183B" w:rsidRPr="00106C3A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3 - сесть, взять платочек, 4- и. п.</w:t>
      </w:r>
    </w:p>
    <w:p w:rsidR="0088183B" w:rsidRPr="00106C3A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106C3A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«Прыжки»</w:t>
      </w:r>
    </w:p>
    <w:p w:rsidR="0088183B" w:rsidRDefault="0088183B" w:rsidP="00106C3A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платочек внизу.   Прыжки с платочком.</w:t>
      </w:r>
    </w:p>
    <w:p w:rsidR="0088183B" w:rsidRDefault="0088183B" w:rsidP="00917834">
      <w:pPr>
        <w:shd w:val="clear" w:color="auto" w:fill="FFFFFF"/>
        <w:spacing w:before="225" w:after="225" w:line="16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</w:p>
    <w:p w:rsidR="0088183B" w:rsidRPr="00106C3A" w:rsidRDefault="0088183B" w:rsidP="00917834">
      <w:pPr>
        <w:shd w:val="clear" w:color="auto" w:fill="FFFFFF"/>
        <w:spacing w:before="225" w:after="225" w:line="16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 xml:space="preserve">III. Перестроение в колонну </w:t>
      </w:r>
      <w:r w:rsidRPr="00106C3A">
        <w:rPr>
          <w:rFonts w:ascii="Arial" w:hAnsi="Arial" w:cs="Arial"/>
          <w:color w:val="555555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88183B" w:rsidRPr="000C1C9D" w:rsidRDefault="0088183B" w:rsidP="00526CB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4F6228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4F6228"/>
          <w:sz w:val="36"/>
          <w:szCs w:val="36"/>
          <w:lang w:eastAsia="ru-RU"/>
        </w:rPr>
        <w:t xml:space="preserve">Май </w:t>
      </w:r>
    </w:p>
    <w:p w:rsidR="0088183B" w:rsidRPr="009D58A1" w:rsidRDefault="0088183B" w:rsidP="0091783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и бег с выполнением заданий для рук, ходьба на носочках, на пяточках.</w:t>
      </w:r>
    </w:p>
    <w:p w:rsidR="0088183B" w:rsidRPr="009D58A1" w:rsidRDefault="0088183B" w:rsidP="0091783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4F6228"/>
          <w:sz w:val="28"/>
          <w:szCs w:val="28"/>
          <w:u w:val="single"/>
          <w:lang w:eastAsia="ru-RU"/>
        </w:rPr>
      </w:pPr>
      <w:r w:rsidRPr="009D58A1">
        <w:rPr>
          <w:rFonts w:ascii="Arial" w:hAnsi="Arial" w:cs="Arial"/>
          <w:b/>
          <w:bCs/>
          <w:color w:val="4F6228"/>
          <w:sz w:val="28"/>
          <w:szCs w:val="28"/>
          <w:u w:val="single"/>
          <w:lang w:eastAsia="ru-RU"/>
        </w:rPr>
        <w:t>II. Упражнения «Цапля»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9D58A1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«Цапля машет крыльями»</w:t>
      </w:r>
    </w:p>
    <w:p w:rsidR="0088183B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вместе, руки внизу 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1- поднять прямые руки в стороны, сделать несколько волнообразных движений, 2- и. п.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9D58A1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«Цапля достает лягушку из болота»</w:t>
      </w:r>
    </w:p>
    <w:p w:rsidR="0088183B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И. П.: ноги на ширине плеч,левая рука на поясе, правая внизу.</w:t>
      </w:r>
    </w:p>
    <w:p w:rsidR="0088183B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 xml:space="preserve">1- наклониться вправо, дотронуться правой рукой до носка ноги, 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2- и. п.То же с левой рукой.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9D58A1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«Цапля стоит на одной ноге»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ступни,</w:t>
      </w: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 xml:space="preserve">1- поднять согнутую в колене правую ногу, руки в стороны, 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2 - и. п.    То же с левой ногой.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9D58A1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«Цапля глотает лягушку»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И. П.: сидя на коленях, руки внизу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1- подняться на коленях, руки вверх, хлопнуть в ладоши, 2- и. п.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4F6228"/>
          <w:sz w:val="28"/>
          <w:szCs w:val="28"/>
          <w:lang w:eastAsia="ru-RU"/>
        </w:rPr>
      </w:pPr>
      <w:r w:rsidRPr="009D58A1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«Цапля стоит в камышах»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И. П.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: ноги вместе, руки на поясе.   </w:t>
      </w: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1- наклон вправо (влево), 2- и. п.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b/>
          <w:bCs/>
          <w:color w:val="4F6228"/>
          <w:sz w:val="28"/>
          <w:szCs w:val="28"/>
          <w:lang w:eastAsia="ru-RU"/>
        </w:rPr>
        <w:t>• «Цапля прыгает»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ступни,</w:t>
      </w: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1-8 - прыжки на правой - левой ноге попеременно</w:t>
      </w:r>
    </w:p>
    <w:p w:rsidR="0088183B" w:rsidRPr="009D58A1" w:rsidRDefault="0088183B" w:rsidP="009D58A1">
      <w:pPr>
        <w:shd w:val="clear" w:color="auto" w:fill="FFFFFF"/>
        <w:spacing w:before="225" w:after="225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9D58A1">
        <w:rPr>
          <w:rFonts w:ascii="Arial" w:hAnsi="Arial" w:cs="Arial"/>
          <w:color w:val="555555"/>
          <w:sz w:val="28"/>
          <w:szCs w:val="28"/>
          <w:lang w:eastAsia="ru-RU"/>
        </w:rPr>
        <w:t>, легкий бег, ходьба, проверка осанки.</w:t>
      </w:r>
    </w:p>
    <w:p w:rsidR="0088183B" w:rsidRPr="000C1C9D" w:rsidRDefault="0088183B" w:rsidP="003509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36"/>
          <w:szCs w:val="36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36"/>
          <w:szCs w:val="36"/>
          <w:lang w:eastAsia="ru-RU"/>
        </w:rPr>
        <w:t>Июнь 1 неделя</w:t>
      </w:r>
    </w:p>
    <w:p w:rsidR="0088183B" w:rsidRPr="00350997" w:rsidRDefault="0088183B" w:rsidP="0035099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88183B" w:rsidRPr="00350997" w:rsidRDefault="0088183B" w:rsidP="0035099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</w:pPr>
      <w:r w:rsidRPr="00350997"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  <w:t>II. Упражнения с кеглями</w:t>
      </w:r>
    </w:p>
    <w:p w:rsidR="0088183B" w:rsidRPr="00350997" w:rsidRDefault="0088183B" w:rsidP="0035099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350997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«Кегли вверх»</w:t>
      </w:r>
    </w:p>
    <w:p w:rsidR="0088183B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кегли внизу</w:t>
      </w:r>
    </w:p>
    <w:p w:rsidR="0088183B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>1 – кегли в сторон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у;    </w:t>
      </w: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2 – кегли вверх;      </w:t>
      </w:r>
    </w:p>
    <w:p w:rsidR="0088183B" w:rsidRPr="00350997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>3 – кегли в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стороны;   </w:t>
      </w: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>4 – вернуться ви.п.</w:t>
      </w:r>
    </w:p>
    <w:p w:rsidR="0088183B" w:rsidRPr="00350997" w:rsidRDefault="0088183B" w:rsidP="0035099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350997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«Наклоны вперёд»</w:t>
      </w:r>
    </w:p>
    <w:p w:rsidR="0088183B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 ноги врозь, кегли у груди          </w:t>
      </w:r>
    </w:p>
    <w:p w:rsidR="0088183B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1 – кегли в стороны;   </w:t>
      </w:r>
    </w:p>
    <w:p w:rsidR="0088183B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2 – наклон вперёд, коснуться кеглями пола; </w:t>
      </w:r>
    </w:p>
    <w:p w:rsidR="0088183B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3 – выпрямиться, кегли в стороны;    </w:t>
      </w:r>
    </w:p>
    <w:p w:rsidR="0088183B" w:rsidRPr="00350997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>4 – и.п.</w:t>
      </w:r>
    </w:p>
    <w:p w:rsidR="0088183B" w:rsidRPr="00350997" w:rsidRDefault="0088183B" w:rsidP="0035099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350997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«Повороты»</w:t>
      </w:r>
    </w:p>
    <w:p w:rsidR="0088183B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 на коленях, кегли у плеч       </w:t>
      </w:r>
    </w:p>
    <w:p w:rsidR="0088183B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1 – 2  – поворот  вправо, коснуться пола у пятки правой ноги;      </w:t>
      </w:r>
    </w:p>
    <w:p w:rsidR="0088183B" w:rsidRPr="00350997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>3 – 4 – выпрямиться, вернуться в и.п.             То  же влево.</w:t>
      </w:r>
    </w:p>
    <w:p w:rsidR="0088183B" w:rsidRPr="00350997" w:rsidRDefault="0088183B" w:rsidP="0035099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350997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«Приседания»</w:t>
      </w:r>
    </w:p>
    <w:p w:rsidR="0088183B" w:rsidRPr="00350997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кегли внизу    </w:t>
      </w:r>
    </w:p>
    <w:p w:rsidR="0088183B" w:rsidRPr="00350997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1 – 2 – присесть, кегли вперёд;     </w:t>
      </w:r>
    </w:p>
    <w:p w:rsidR="0088183B" w:rsidRPr="00350997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3 – 4 – вернуться в и.п.  </w:t>
      </w:r>
    </w:p>
    <w:p w:rsidR="0088183B" w:rsidRPr="00350997" w:rsidRDefault="0088183B" w:rsidP="0035099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350997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«Прыжки»</w:t>
      </w:r>
    </w:p>
    <w:p w:rsidR="0088183B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руки на поясе, кегли на полу.                                  </w:t>
      </w:r>
    </w:p>
    <w:p w:rsidR="0088183B" w:rsidRPr="00350997" w:rsidRDefault="0088183B" w:rsidP="003509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 xml:space="preserve">Прыжки на двух ногах, направой и левой поочередно вокруг кеглей в обе стороны.       </w:t>
      </w:r>
    </w:p>
    <w:p w:rsidR="0088183B" w:rsidRPr="00350997" w:rsidRDefault="0088183B" w:rsidP="0035099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350997">
        <w:rPr>
          <w:rFonts w:ascii="Arial" w:hAnsi="Arial" w:cs="Arial"/>
          <w:color w:val="555555"/>
          <w:sz w:val="28"/>
          <w:szCs w:val="28"/>
          <w:lang w:eastAsia="ru-RU"/>
        </w:rPr>
        <w:t>, ходьба в колонне по одному.</w:t>
      </w:r>
    </w:p>
    <w:p w:rsidR="0088183B" w:rsidRPr="00350997" w:rsidRDefault="0088183B" w:rsidP="0016294D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  <w:lang w:eastAsia="ru-RU"/>
        </w:rPr>
      </w:pPr>
    </w:p>
    <w:p w:rsidR="0088183B" w:rsidRPr="000C1C9D" w:rsidRDefault="0088183B" w:rsidP="0016294D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36"/>
          <w:szCs w:val="36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36"/>
          <w:szCs w:val="36"/>
          <w:lang w:eastAsia="ru-RU"/>
        </w:rPr>
        <w:t>Июнь 2 неделя</w:t>
      </w:r>
    </w:p>
    <w:p w:rsidR="0088183B" w:rsidRPr="00E658A0" w:rsidRDefault="0088183B" w:rsidP="0016294D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88183B" w:rsidRPr="00E658A0" w:rsidRDefault="0088183B" w:rsidP="0016294D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</w:pPr>
      <w:r w:rsidRPr="00E658A0"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  <w:t>II. Упражнения без предметов</w:t>
      </w:r>
    </w:p>
    <w:p w:rsidR="0088183B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E658A0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«Руки в стороны»</w:t>
      </w:r>
    </w:p>
    <w:p w:rsidR="0088183B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руки на поясе</w:t>
      </w:r>
    </w:p>
    <w:p w:rsidR="0088183B" w:rsidRPr="00E658A0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 xml:space="preserve">1 – руки в стороны;2 – руки за голову;     </w:t>
      </w:r>
      <w:r w:rsidRPr="00E658A0">
        <w:rPr>
          <w:rFonts w:ascii="Arial" w:hAnsi="Arial" w:cs="Arial"/>
          <w:color w:val="FFFFFF"/>
          <w:sz w:val="28"/>
          <w:szCs w:val="28"/>
          <w:lang w:eastAsia="ru-RU"/>
        </w:rPr>
        <w:t xml:space="preserve">  .</w:t>
      </w: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>3 – руки в стороны;       4 – вернуться ви.п.</w:t>
      </w:r>
    </w:p>
    <w:p w:rsidR="0088183B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E658A0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«Наклоны в стороны»</w:t>
      </w:r>
    </w:p>
    <w:p w:rsidR="0088183B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 xml:space="preserve">И.П.: стойка ноги на ширине плеч, руки внизу </w:t>
      </w:r>
    </w:p>
    <w:p w:rsidR="0088183B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>1– руки в стороны;  2 – наклон вправо (влево);</w:t>
      </w:r>
    </w:p>
    <w:p w:rsidR="0088183B" w:rsidRPr="00E658A0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>3 – выпрямиться, руки в стороны;    4 – и.п.</w:t>
      </w:r>
    </w:p>
    <w:p w:rsidR="0088183B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E658A0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«Наклоны вперёд»</w:t>
      </w:r>
    </w:p>
    <w:p w:rsidR="0088183B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>И. П.: сидя на полу, ноги врозь, руки на поясе</w:t>
      </w:r>
    </w:p>
    <w:p w:rsidR="0088183B" w:rsidRPr="00DD0B15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 xml:space="preserve">1 – руки в стороны; 2 – наклониться вперёд, коснуться  пола между пятками ног;3– выпрямиться, руки в стороны;  4 - и.п.             </w:t>
      </w:r>
    </w:p>
    <w:p w:rsidR="0088183B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E658A0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«Ногу в сторону»</w:t>
      </w:r>
    </w:p>
    <w:p w:rsidR="0088183B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>И. П.: стойка на коленях, руки на поясе</w:t>
      </w:r>
    </w:p>
    <w:p w:rsidR="0088183B" w:rsidRPr="00DE72D5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>1 – правую ногу в сторону, руки в стороны;  2 – вернуться ви.п.  То же левой ногой.</w:t>
      </w:r>
    </w:p>
    <w:p w:rsidR="0088183B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E658A0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«Прыжки»</w:t>
      </w:r>
      <w:r w:rsidRPr="00E658A0">
        <w:rPr>
          <w:rFonts w:ascii="Arial" w:hAnsi="Arial" w:cs="Arial"/>
          <w:b/>
          <w:bCs/>
          <w:color w:val="FFFFFF"/>
          <w:sz w:val="28"/>
          <w:szCs w:val="28"/>
          <w:lang w:eastAsia="ru-RU"/>
        </w:rPr>
        <w:t xml:space="preserve">.  </w:t>
      </w:r>
    </w:p>
    <w:p w:rsidR="0088183B" w:rsidRPr="00E658A0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руки на поясе, кегли на полу.                                  Прыжки на двух ногах, направой и левой поочередно вокруг кеглей в обе стороны.       </w:t>
      </w:r>
    </w:p>
    <w:p w:rsidR="0088183B" w:rsidRPr="00E658A0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E658A0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• «Ногу вверх» </w:t>
      </w:r>
    </w:p>
    <w:p w:rsidR="0088183B" w:rsidRPr="00E658A0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>И. П.:  лёжа   на спине, руки вдоль тулов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ища</w:t>
      </w: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>, ладони с опорой о пол.</w:t>
      </w:r>
    </w:p>
    <w:p w:rsidR="0088183B" w:rsidRPr="00E658A0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1 – поднять вверх правую ногу; </w:t>
      </w: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>2- опустить ногу, вернуться ви.п. То же левой ногой.</w:t>
      </w:r>
    </w:p>
    <w:p w:rsidR="0088183B" w:rsidRPr="00E658A0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• «Прогнуть спинку» </w:t>
      </w:r>
    </w:p>
    <w:p w:rsidR="0088183B" w:rsidRPr="00E658A0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 xml:space="preserve">И.П.: лёжа на животе, прямые руки вытянуты вперёд   </w:t>
      </w:r>
    </w:p>
    <w:p w:rsidR="0088183B" w:rsidRPr="00E658A0" w:rsidRDefault="0088183B" w:rsidP="00E43635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E658A0">
        <w:rPr>
          <w:rFonts w:ascii="Arial" w:hAnsi="Arial" w:cs="Arial"/>
          <w:color w:val="555555"/>
          <w:sz w:val="28"/>
          <w:szCs w:val="28"/>
          <w:lang w:eastAsia="ru-RU"/>
        </w:rPr>
        <w:t>1 – прогнуться, руки вперёд-вверх;  2 – и.п.</w:t>
      </w:r>
    </w:p>
    <w:p w:rsidR="0088183B" w:rsidRPr="00E658A0" w:rsidRDefault="0088183B" w:rsidP="00276B8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Игра «Удочка».</w:t>
      </w:r>
    </w:p>
    <w:p w:rsidR="0088183B" w:rsidRPr="000C1C9D" w:rsidRDefault="0088183B" w:rsidP="00B919A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36"/>
          <w:szCs w:val="36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36"/>
          <w:szCs w:val="36"/>
          <w:lang w:eastAsia="ru-RU"/>
        </w:rPr>
        <w:t>Июнь 3 неделя</w:t>
      </w:r>
    </w:p>
    <w:p w:rsidR="0088183B" w:rsidRPr="000C1C9D" w:rsidRDefault="0088183B" w:rsidP="00B919A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88183B" w:rsidRPr="000C1C9D" w:rsidRDefault="0088183B" w:rsidP="00B919A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  <w:t>II. Упражнения с кубиками</w:t>
      </w:r>
    </w:p>
    <w:p w:rsidR="0088183B" w:rsidRPr="000C1C9D" w:rsidRDefault="0088183B" w:rsidP="00B919A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«Кубики вверх»</w:t>
      </w:r>
    </w:p>
    <w:p w:rsidR="0088183B" w:rsidRDefault="0088183B" w:rsidP="00B919AA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йка, кубики в обеих руках внизу</w:t>
      </w:r>
    </w:p>
    <w:p w:rsidR="0088183B" w:rsidRDefault="0088183B" w:rsidP="00B919AA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– кубики в стороны;     </w:t>
      </w: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2 – кубики вверх, ударить ими один о другой;  </w:t>
      </w:r>
    </w:p>
    <w:p w:rsidR="0088183B" w:rsidRPr="000C1C9D" w:rsidRDefault="0088183B" w:rsidP="00B919AA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3 – кубики в стороны;     </w:t>
      </w: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4 – вернуться ви.п.</w:t>
      </w:r>
    </w:p>
    <w:p w:rsidR="0088183B" w:rsidRPr="000C1C9D" w:rsidRDefault="0088183B" w:rsidP="00B919A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• «Повороты»  </w:t>
      </w:r>
    </w:p>
    <w:p w:rsidR="0088183B" w:rsidRDefault="0088183B" w:rsidP="00B919A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плеч,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кубики внизу</w:t>
      </w:r>
    </w:p>
    <w:p w:rsidR="0088183B" w:rsidRDefault="0088183B" w:rsidP="00B919A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1 – поворот вправо (влево), руки в стороны;   </w:t>
      </w:r>
    </w:p>
    <w:p w:rsidR="0088183B" w:rsidRPr="000C1C9D" w:rsidRDefault="0088183B" w:rsidP="00B919A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2- вернуться в и.п.</w:t>
      </w:r>
    </w:p>
    <w:p w:rsidR="0088183B" w:rsidRPr="000C1C9D" w:rsidRDefault="0088183B" w:rsidP="00B809D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 xml:space="preserve">• «Наклоны вперёд»  </w:t>
      </w:r>
    </w:p>
    <w:p w:rsidR="0088183B" w:rsidRDefault="0088183B" w:rsidP="00276B8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 на коленях, кубики у плеч </w:t>
      </w:r>
    </w:p>
    <w:p w:rsidR="0088183B" w:rsidRDefault="0088183B" w:rsidP="00276B8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1 – 2 наклониться вперёд, положить кубики на пол (подальше);   </w:t>
      </w:r>
    </w:p>
    <w:p w:rsidR="0088183B" w:rsidRPr="000C1C9D" w:rsidRDefault="0088183B" w:rsidP="00276B8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3 – 4 наклониться, взять кубики, вернуться ви.п.</w:t>
      </w:r>
    </w:p>
    <w:p w:rsidR="0088183B" w:rsidRPr="000C1C9D" w:rsidRDefault="0088183B" w:rsidP="00B809D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«Приседания»</w:t>
      </w:r>
    </w:p>
    <w:p w:rsidR="0088183B" w:rsidRDefault="0088183B" w:rsidP="00B809DA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кубики у плеч </w:t>
      </w:r>
    </w:p>
    <w:p w:rsidR="0088183B" w:rsidRPr="000C1C9D" w:rsidRDefault="0088183B" w:rsidP="00B809DA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1 – присесть, кубики вперёд;       2 – вернуться ви.п.  </w:t>
      </w:r>
    </w:p>
    <w:p w:rsidR="0088183B" w:rsidRDefault="0088183B" w:rsidP="00B809D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«Ноги вверх»</w:t>
      </w:r>
    </w:p>
    <w:p w:rsidR="0088183B" w:rsidRDefault="0088183B" w:rsidP="00B809D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лёжа на спине, кубики в обеих прямых руках за головой. </w:t>
      </w:r>
    </w:p>
    <w:p w:rsidR="0088183B" w:rsidRDefault="0088183B" w:rsidP="00B809D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1 – 2 - поднять прямые ноги вверх, коснуться кубиками колен;     </w:t>
      </w:r>
    </w:p>
    <w:p w:rsidR="0088183B" w:rsidRPr="000C1C9D" w:rsidRDefault="0088183B" w:rsidP="00B809D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3 – 4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-</w:t>
      </w: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 вернуться в и.п.  </w:t>
      </w:r>
    </w:p>
    <w:p w:rsidR="0088183B" w:rsidRPr="000C1C9D" w:rsidRDefault="0088183B" w:rsidP="00B809DA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«Прыжки»</w:t>
      </w:r>
    </w:p>
    <w:p w:rsidR="0088183B" w:rsidRPr="000C1C9D" w:rsidRDefault="0088183B" w:rsidP="00B809DA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паузой.       </w:t>
      </w:r>
    </w:p>
    <w:p w:rsidR="0088183B" w:rsidRPr="000C1C9D" w:rsidRDefault="0088183B" w:rsidP="00B809D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, ходьба в колонне по одному с кубиками в руках.</w:t>
      </w:r>
    </w:p>
    <w:p w:rsidR="0088183B" w:rsidRPr="000C1C9D" w:rsidRDefault="0088183B" w:rsidP="00B919AA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632423"/>
          <w:sz w:val="36"/>
          <w:szCs w:val="36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36"/>
          <w:szCs w:val="36"/>
          <w:lang w:eastAsia="ru-RU"/>
        </w:rPr>
        <w:t>Июнь 4 неделя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на носочках, на пятках с разным положением рук, легкий бег, ходьба.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u w:val="single"/>
          <w:lang w:eastAsia="ru-RU"/>
        </w:rPr>
        <w:t>II. Упражнения с обручем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«Обруч вверх – назад»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ступни,</w:t>
      </w: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 обруч внизу, хват с боков</w:t>
      </w:r>
    </w:p>
    <w:p w:rsidR="0088183B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1- поднять обруч вверх – назад, отставить правую ногу назад,</w:t>
      </w:r>
    </w:p>
    <w:p w:rsidR="0088183B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прогнуться, 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2- и. п., то же с левой ноги.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«Повороты»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</w:t>
      </w: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 обруч у груди</w:t>
      </w:r>
    </w:p>
    <w:p w:rsidR="0088183B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1- поворот вправо, обруч вправо, выпрямить руки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2- и. п., то же влево.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«Наклоны с обручем»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ширине плеч,</w:t>
      </w: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 обруч низу</w:t>
      </w:r>
    </w:p>
    <w:p w:rsidR="0088183B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1- поднять обруч вперед, вертикально,</w:t>
      </w:r>
    </w:p>
    <w:p w:rsidR="0088183B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 2- наклониться, коснутьсяободом пола, </w:t>
      </w:r>
    </w:p>
    <w:p w:rsidR="0088183B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3- подняться обратно, 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4- и. п.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«Приседания»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И. П.: пятки вместе, носки врозь, обруч у плеч (хват с боков)</w:t>
      </w:r>
    </w:p>
    <w:p w:rsidR="0088183B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 xml:space="preserve">1- присесть, обруч поднять вверх, 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2- и. п.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«Покрути обруч»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И. П.: ноги слегка расставлены, обруч на талии (придерживать рукой)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Круговые вращения обручем на талии.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632423"/>
          <w:sz w:val="28"/>
          <w:szCs w:val="28"/>
          <w:lang w:eastAsia="ru-RU"/>
        </w:rPr>
        <w:t>• «Прыжки»</w:t>
      </w:r>
    </w:p>
    <w:p w:rsidR="0088183B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на поясе, обруч на полу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Прыжки в обруч и из обруча.</w:t>
      </w:r>
    </w:p>
    <w:p w:rsidR="0088183B" w:rsidRPr="000C1C9D" w:rsidRDefault="0088183B" w:rsidP="004303C7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Игра «Мышеловка»</w:t>
      </w:r>
      <w:r w:rsidRPr="000C1C9D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612F3F" w:rsidRDefault="0088183B" w:rsidP="00612F3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FF0000"/>
          <w:sz w:val="36"/>
          <w:szCs w:val="36"/>
          <w:lang w:eastAsia="ru-RU"/>
        </w:rPr>
      </w:pPr>
      <w:r w:rsidRPr="00612F3F">
        <w:rPr>
          <w:rFonts w:ascii="Arial" w:hAnsi="Arial" w:cs="Arial"/>
          <w:b/>
          <w:bCs/>
          <w:color w:val="FF0000"/>
          <w:sz w:val="36"/>
          <w:szCs w:val="36"/>
          <w:lang w:eastAsia="ru-RU"/>
        </w:rPr>
        <w:t>Июль 1 неделя</w:t>
      </w:r>
    </w:p>
    <w:p w:rsidR="0088183B" w:rsidRPr="00612F3F" w:rsidRDefault="0088183B" w:rsidP="00612F3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 с изменением направления.</w:t>
      </w:r>
    </w:p>
    <w:p w:rsidR="0088183B" w:rsidRPr="00612F3F" w:rsidRDefault="0088183B" w:rsidP="00612F3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  <w:lang w:eastAsia="ru-RU"/>
        </w:rPr>
      </w:pPr>
      <w:r w:rsidRPr="00612F3F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ru-RU"/>
        </w:rPr>
        <w:t>II. Упражнения «Путешествие по морю – океану»</w:t>
      </w:r>
    </w:p>
    <w:p w:rsidR="0088183B" w:rsidRPr="00612F3F" w:rsidRDefault="0088183B" w:rsidP="00612F3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612F3F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«Где корабль? »</w:t>
      </w:r>
    </w:p>
    <w:p w:rsidR="0088183B" w:rsidRPr="00612F3F" w:rsidRDefault="0088183B" w:rsidP="00612F3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И. П.: о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сновная стойка</w:t>
      </w: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, руки на поясе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1- поворот головы вправо, приставить руку «козырьком» ко лбу,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2- и. п., то же в другую сторону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612F3F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«Багаж»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</w:t>
      </w: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 xml:space="preserve"> руки опущены вниз</w:t>
      </w:r>
    </w:p>
    <w:p w:rsidR="0088183B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 xml:space="preserve">1- кисти рук сжать в кулаки, 2- обе руки с усилием поднять в стороны,     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3- опустить руки вниз,         4- и. п.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612F3F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«Мачта»</w:t>
      </w:r>
    </w:p>
    <w:p w:rsidR="0088183B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ирине плеч, </w:t>
      </w: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 xml:space="preserve">руки на поясе </w:t>
      </w:r>
    </w:p>
    <w:p w:rsidR="0088183B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 xml:space="preserve">1 -- наклон вправо, левая рука вверх, над головой,      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2- и. п.   То же влево.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612F3F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«Волны бьются о борт корабля»</w:t>
      </w:r>
    </w:p>
    <w:p w:rsidR="0088183B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И. П.: ноги на ширине плеч, руки опущены вниз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1-8- круговые вращения руками вперед и назад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612F3F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«Драим палубу»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И. П.: ноги шире ш. п., руки внизу</w:t>
      </w:r>
    </w:p>
    <w:p w:rsidR="0088183B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 xml:space="preserve">1- наклон вперед, руки в стороны, </w:t>
      </w:r>
    </w:p>
    <w:p w:rsidR="0088183B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 xml:space="preserve">2-6-махи руками вправо- влево, стараясь коснуться противоположного носка, 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7- руки в стороны, 8 - и. п.</w:t>
      </w:r>
    </w:p>
    <w:p w:rsidR="0088183B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«А когда на море качка…</w:t>
      </w:r>
      <w:r w:rsidRPr="00612F3F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 xml:space="preserve">» </w:t>
      </w:r>
    </w:p>
    <w:p w:rsidR="0088183B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вместе, руки внизу    </w:t>
      </w:r>
    </w:p>
    <w:p w:rsidR="0088183B" w:rsidRPr="00612F3F" w:rsidRDefault="0088183B" w:rsidP="00612F3F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>1- выпад вправо, руки в стороны,           2- и. п.,       то же влево</w:t>
      </w:r>
    </w:p>
    <w:p w:rsidR="0088183B" w:rsidRPr="00612F3F" w:rsidRDefault="0088183B" w:rsidP="00612F3F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одному,</w:t>
      </w:r>
      <w:r w:rsidRPr="00612F3F">
        <w:rPr>
          <w:rFonts w:ascii="Arial" w:hAnsi="Arial" w:cs="Arial"/>
          <w:color w:val="555555"/>
          <w:sz w:val="28"/>
          <w:szCs w:val="28"/>
          <w:lang w:eastAsia="ru-RU"/>
        </w:rPr>
        <w:t xml:space="preserve"> ходьба, бег на носочках, ходьба.</w:t>
      </w:r>
    </w:p>
    <w:p w:rsidR="0088183B" w:rsidRPr="000C1C9D" w:rsidRDefault="0088183B" w:rsidP="009D67C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FF0000"/>
          <w:sz w:val="36"/>
          <w:szCs w:val="36"/>
          <w:lang w:eastAsia="ru-RU"/>
        </w:rPr>
      </w:pPr>
      <w:r w:rsidRPr="000C1C9D">
        <w:rPr>
          <w:rFonts w:ascii="Arial" w:hAnsi="Arial" w:cs="Arial"/>
          <w:b/>
          <w:bCs/>
          <w:color w:val="FF0000"/>
          <w:sz w:val="36"/>
          <w:szCs w:val="36"/>
          <w:lang w:eastAsia="ru-RU"/>
        </w:rPr>
        <w:t>Июль 2 неделя</w:t>
      </w:r>
    </w:p>
    <w:p w:rsidR="0088183B" w:rsidRPr="00FF3184" w:rsidRDefault="0088183B" w:rsidP="009D67C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в колонне, на сигнал «Зайцы!» три прыжка на двух ногах.Бег врассыпную, на сигнал: «Аист!» встать на одной ноге, руки на пояс.  Ходьба и бег чередуются.</w:t>
      </w:r>
    </w:p>
    <w:p w:rsidR="0088183B" w:rsidRPr="00FF3184" w:rsidRDefault="0088183B" w:rsidP="00D962A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  <w:lang w:eastAsia="ru-RU"/>
        </w:rPr>
      </w:pPr>
      <w:r w:rsidRPr="00FF3184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ru-RU"/>
        </w:rPr>
        <w:t xml:space="preserve">II. Упражнения с мячом большого </w:t>
      </w:r>
      <w:r w:rsidRPr="00FF3184">
        <w:rPr>
          <w:rFonts w:ascii="Arial" w:hAnsi="Arial" w:cs="Arial"/>
          <w:b/>
          <w:bCs/>
          <w:color w:val="FF0000"/>
          <w:sz w:val="28"/>
          <w:szCs w:val="28"/>
          <w:u w:val="single"/>
          <w:lang w:val="en-US" w:eastAsia="ru-RU"/>
        </w:rPr>
        <w:t>d</w:t>
      </w:r>
    </w:p>
    <w:p w:rsidR="0088183B" w:rsidRPr="00FF3184" w:rsidRDefault="0088183B" w:rsidP="00D962A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FF3184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«Шаг в сторону - мяч вверх»</w:t>
      </w:r>
    </w:p>
    <w:p w:rsidR="0088183B" w:rsidRDefault="0088183B" w:rsidP="009D67C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мяч в обеих руках внизу</w:t>
      </w:r>
    </w:p>
    <w:p w:rsidR="0088183B" w:rsidRDefault="0088183B" w:rsidP="009D67C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– шаг вправо, мяч вверх;    </w:t>
      </w:r>
    </w:p>
    <w:p w:rsidR="0088183B" w:rsidRDefault="0088183B" w:rsidP="009D67C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 xml:space="preserve">2 – приставить левую ногу;     </w:t>
      </w:r>
    </w:p>
    <w:p w:rsidR="0088183B" w:rsidRDefault="0088183B" w:rsidP="009D67C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3 – шаг влево;      </w:t>
      </w:r>
    </w:p>
    <w:p w:rsidR="0088183B" w:rsidRPr="00FF3184" w:rsidRDefault="0088183B" w:rsidP="009D67C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>4 – вернуться в и.п.</w:t>
      </w:r>
    </w:p>
    <w:p w:rsidR="0088183B" w:rsidRPr="00FF3184" w:rsidRDefault="0088183B" w:rsidP="00E22EEC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FF3184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«Наклон вперёд»</w:t>
      </w:r>
    </w:p>
    <w:p w:rsidR="0088183B" w:rsidRDefault="0088183B" w:rsidP="00E22EEC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>И. П.: стойка ноги врозь, мяч на груди</w:t>
      </w:r>
    </w:p>
    <w:p w:rsidR="0088183B" w:rsidRDefault="0088183B" w:rsidP="00E22EEC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>1 – мяч вверх;</w:t>
      </w:r>
    </w:p>
    <w:p w:rsidR="0088183B" w:rsidRDefault="0088183B" w:rsidP="00E22EEC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>2 – 3 – наклон вперёд, прокатить мяч от одной ноги к др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 xml:space="preserve">;  </w:t>
      </w:r>
    </w:p>
    <w:p w:rsidR="0088183B" w:rsidRPr="00B1532B" w:rsidRDefault="0088183B" w:rsidP="00E22EEC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>4 – вернуться в и.п.</w:t>
      </w:r>
    </w:p>
    <w:p w:rsidR="0088183B" w:rsidRPr="00FF3184" w:rsidRDefault="0088183B" w:rsidP="00E22EEC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FF3184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«Приседания»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 ноги на ширине ступни, мяч на груди 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 xml:space="preserve">1 – 2 – присесть, мяч вперёд, руки прямые;      </w:t>
      </w:r>
    </w:p>
    <w:p w:rsidR="0088183B" w:rsidRPr="00FF3184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>3 – 4 и.п.</w:t>
      </w:r>
    </w:p>
    <w:p w:rsidR="0088183B" w:rsidRPr="00FF3184" w:rsidRDefault="0088183B" w:rsidP="00E22EEC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FF3184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«Ноги вверх»</w:t>
      </w:r>
    </w:p>
    <w:p w:rsidR="0088183B" w:rsidRDefault="0088183B" w:rsidP="00E22EE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>И. П.: сидя ноги вместе, мяч на стопах, руки в упоре сзади.</w:t>
      </w:r>
    </w:p>
    <w:p w:rsidR="0088183B" w:rsidRPr="00FF3184" w:rsidRDefault="0088183B" w:rsidP="00E22EE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>1 – 2 – поднять ноги вверх, скатить мяч на живот и поймать его.</w:t>
      </w:r>
    </w:p>
    <w:p w:rsidR="0088183B" w:rsidRPr="00FF3184" w:rsidRDefault="0088183B" w:rsidP="00E22EEC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FF3184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«Покажи мячик»</w:t>
      </w:r>
    </w:p>
    <w:p w:rsidR="0088183B" w:rsidRDefault="0088183B" w:rsidP="00E22EE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мяч внизу                           </w:t>
      </w:r>
    </w:p>
    <w:p w:rsidR="0088183B" w:rsidRPr="00FF3184" w:rsidRDefault="0088183B" w:rsidP="00E22EE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>1 – 2 – поднимаясь на носки, мяч вверх;  3 – 4 и.п.</w:t>
      </w:r>
    </w:p>
    <w:p w:rsidR="0088183B" w:rsidRPr="00FF3184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Игра «Автомобили»</w:t>
      </w:r>
      <w:r w:rsidRPr="00FF3184">
        <w:rPr>
          <w:rFonts w:ascii="Arial" w:hAnsi="Arial" w:cs="Arial"/>
          <w:color w:val="555555"/>
          <w:sz w:val="28"/>
          <w:szCs w:val="28"/>
          <w:lang w:eastAsia="ru-RU"/>
        </w:rPr>
        <w:t>. Ходьба по кругу – автомобили поехали в гараж, руки в положении «вращают руль».</w:t>
      </w:r>
    </w:p>
    <w:p w:rsidR="0088183B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555555"/>
          <w:sz w:val="24"/>
          <w:szCs w:val="24"/>
          <w:lang w:eastAsia="ru-RU"/>
        </w:rPr>
      </w:pPr>
    </w:p>
    <w:p w:rsidR="0088183B" w:rsidRPr="00A318E7" w:rsidRDefault="0088183B" w:rsidP="0025701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FF0000"/>
          <w:sz w:val="36"/>
          <w:szCs w:val="36"/>
          <w:lang w:eastAsia="ru-RU"/>
        </w:rPr>
      </w:pPr>
      <w:r w:rsidRPr="00A318E7">
        <w:rPr>
          <w:rFonts w:ascii="Arial" w:hAnsi="Arial" w:cs="Arial"/>
          <w:b/>
          <w:bCs/>
          <w:color w:val="FF0000"/>
          <w:sz w:val="36"/>
          <w:szCs w:val="36"/>
          <w:lang w:eastAsia="ru-RU"/>
        </w:rPr>
        <w:t>Июль 3 неделя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 колонну,</w:t>
      </w: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  <w:lang w:eastAsia="ru-RU"/>
        </w:rPr>
      </w:pPr>
      <w:r w:rsidRPr="00A318E7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ru-RU"/>
        </w:rPr>
        <w:t>II. Упражнения «Потанцуем»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A318E7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«Встретились»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</w:t>
      </w: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 xml:space="preserve"> руки опущены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1- развести руки в стороны, улыбнуться, 2- и. п.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A318E7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«Повороты»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</w:t>
      </w: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, руки на поясе</w:t>
      </w:r>
    </w:p>
    <w:p w:rsidR="0088183B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 xml:space="preserve">1- поворот вправо, развести руки в стороны, 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2- и. п.,       </w:t>
      </w: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то же в другую сторону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A318E7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«Пятка, носок»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ирине плеч,</w:t>
      </w: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88183B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1- правая нога на пятку, присесть, и. п.,</w:t>
      </w:r>
    </w:p>
    <w:p w:rsidR="0088183B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 xml:space="preserve">2- левая нога на пятку, </w:t>
      </w:r>
    </w:p>
    <w:p w:rsidR="0088183B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3- правая </w:t>
      </w: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 xml:space="preserve">нога на носок, и. п. 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4- левая нога на носок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A318E7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«Наклонились весело»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на поясе</w:t>
      </w:r>
    </w:p>
    <w:p w:rsidR="0088183B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1- наклон вправо, улыбнулись,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 xml:space="preserve"> 2- и. п., то же в другую сторону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A318E7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«Танцуют ножки»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И. П.: ноги слегка расставлены, руки на поясе</w:t>
      </w:r>
    </w:p>
    <w:p w:rsidR="0088183B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 xml:space="preserve">1 -  выпад вправо, левая нога на пятке поворачивается налево, 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2- и. п., то же в левую сторону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ru-RU"/>
        </w:rPr>
      </w:pPr>
      <w:r w:rsidRPr="00A318E7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«Звездочки»</w:t>
      </w:r>
    </w:p>
    <w:p w:rsidR="0088183B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вместе, руки внизу. </w:t>
      </w:r>
    </w:p>
    <w:p w:rsidR="0088183B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1- руки вверх, ноги в стор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оны</w:t>
      </w: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 xml:space="preserve">, 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>2- и. п.</w:t>
      </w:r>
    </w:p>
    <w:p w:rsidR="0088183B" w:rsidRPr="00A318E7" w:rsidRDefault="0088183B" w:rsidP="00257010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одному,</w:t>
      </w:r>
      <w:r w:rsidRPr="00A318E7">
        <w:rPr>
          <w:rFonts w:ascii="Arial" w:hAnsi="Arial" w:cs="Arial"/>
          <w:color w:val="555555"/>
          <w:sz w:val="28"/>
          <w:szCs w:val="28"/>
          <w:lang w:eastAsia="ru-RU"/>
        </w:rPr>
        <w:t xml:space="preserve"> легкий бег, ходьба.</w:t>
      </w:r>
    </w:p>
    <w:p w:rsidR="0088183B" w:rsidRPr="00BB4C65" w:rsidRDefault="0088183B" w:rsidP="0025701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FF0000"/>
          <w:sz w:val="36"/>
          <w:szCs w:val="36"/>
          <w:lang w:eastAsia="ru-RU"/>
        </w:rPr>
      </w:pPr>
      <w:r w:rsidRPr="00BB4C65">
        <w:rPr>
          <w:rFonts w:ascii="Arial" w:hAnsi="Arial" w:cs="Arial"/>
          <w:b/>
          <w:bCs/>
          <w:color w:val="FF0000"/>
          <w:sz w:val="36"/>
          <w:szCs w:val="36"/>
          <w:lang w:eastAsia="ru-RU"/>
        </w:rPr>
        <w:t>Июль 4 неделя</w:t>
      </w:r>
    </w:p>
    <w:p w:rsidR="0088183B" w:rsidRPr="0073249A" w:rsidRDefault="0088183B" w:rsidP="0025701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88183B" w:rsidRPr="0073249A" w:rsidRDefault="0088183B" w:rsidP="0025701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  <w:lang w:eastAsia="ru-RU"/>
        </w:rPr>
      </w:pPr>
      <w:r w:rsidRPr="0073249A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ru-RU"/>
        </w:rPr>
        <w:t>II. Упражнения с гимнастической палкой</w:t>
      </w:r>
    </w:p>
    <w:p w:rsidR="0088183B" w:rsidRPr="0073249A" w:rsidRDefault="0088183B" w:rsidP="0025701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«Палку вверх»</w:t>
      </w:r>
    </w:p>
    <w:p w:rsidR="0088183B" w:rsidRDefault="0088183B" w:rsidP="0025701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палка внизу</w:t>
      </w:r>
    </w:p>
    <w:p w:rsidR="0088183B" w:rsidRDefault="0088183B" w:rsidP="0025701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>1-  палку вверх; 2 – опустить палку за голову на плечи;</w:t>
      </w:r>
    </w:p>
    <w:p w:rsidR="0088183B" w:rsidRPr="0073249A" w:rsidRDefault="0088183B" w:rsidP="0025701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 xml:space="preserve">3 – палку вверх;     4 – и.п.                   </w:t>
      </w:r>
    </w:p>
    <w:p w:rsidR="0088183B" w:rsidRPr="0073249A" w:rsidRDefault="0088183B" w:rsidP="0025701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 xml:space="preserve">• «Наклоны вниз» </w:t>
      </w:r>
    </w:p>
    <w:p w:rsidR="0088183B" w:rsidRPr="0073249A" w:rsidRDefault="0088183B" w:rsidP="0025701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 ноги врозь, палка внизу </w:t>
      </w:r>
    </w:p>
    <w:p w:rsidR="0088183B" w:rsidRPr="0073249A" w:rsidRDefault="0088183B" w:rsidP="0025701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 xml:space="preserve">1 – палку вверх;       </w:t>
      </w:r>
    </w:p>
    <w:p w:rsidR="0088183B" w:rsidRPr="0073249A" w:rsidRDefault="0088183B" w:rsidP="0025701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>2 – наклон вперёд, палку вперёд;</w:t>
      </w:r>
    </w:p>
    <w:p w:rsidR="0088183B" w:rsidRPr="0073249A" w:rsidRDefault="0088183B" w:rsidP="0025701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 xml:space="preserve">3 – выпрямиться, палку вверх;     </w:t>
      </w:r>
    </w:p>
    <w:p w:rsidR="0088183B" w:rsidRPr="0073249A" w:rsidRDefault="0088183B" w:rsidP="00257010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 xml:space="preserve">4 – вернуться в и.п.         </w:t>
      </w:r>
    </w:p>
    <w:p w:rsidR="0088183B" w:rsidRPr="0073249A" w:rsidRDefault="0088183B" w:rsidP="00AD402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73249A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«Повороты»</w:t>
      </w:r>
      <w:r w:rsidRPr="0073249A">
        <w:rPr>
          <w:rFonts w:ascii="Arial" w:hAnsi="Arial" w:cs="Arial"/>
          <w:b/>
          <w:bCs/>
          <w:color w:val="FFFFFF"/>
          <w:sz w:val="28"/>
          <w:szCs w:val="28"/>
          <w:lang w:eastAsia="ru-RU"/>
        </w:rPr>
        <w:t xml:space="preserve">.                </w:t>
      </w:r>
    </w:p>
    <w:p w:rsidR="0088183B" w:rsidRDefault="0088183B" w:rsidP="00AD402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>И.П.: стойка ноги врозь, палка на лопатках</w:t>
      </w:r>
    </w:p>
    <w:p w:rsidR="0088183B" w:rsidRDefault="0088183B" w:rsidP="00AD402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>1 – поворот туловища вправо (влево);</w:t>
      </w:r>
    </w:p>
    <w:p w:rsidR="0088183B" w:rsidRPr="0073249A" w:rsidRDefault="0088183B" w:rsidP="00AD402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>2 – вернуться в и.п.</w:t>
      </w:r>
    </w:p>
    <w:p w:rsidR="0088183B" w:rsidRPr="0073249A" w:rsidRDefault="0088183B" w:rsidP="0025701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«Приседания»</w:t>
      </w:r>
    </w:p>
    <w:p w:rsidR="0088183B" w:rsidRDefault="0088183B" w:rsidP="0025701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палку на грудь</w:t>
      </w:r>
    </w:p>
    <w:p w:rsidR="0088183B" w:rsidRPr="0073249A" w:rsidRDefault="0088183B" w:rsidP="0025701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>1- 2 – присесть,  палку вперёд;     3 – 4- и.п.</w:t>
      </w:r>
    </w:p>
    <w:p w:rsidR="0088183B" w:rsidRPr="0073249A" w:rsidRDefault="0088183B" w:rsidP="0025701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73249A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• «Палку вперёд»</w:t>
      </w:r>
    </w:p>
    <w:p w:rsidR="0088183B" w:rsidRDefault="0088183B" w:rsidP="0025701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 xml:space="preserve">И.П.: основная стойка, палка внизу </w:t>
      </w:r>
    </w:p>
    <w:p w:rsidR="0088183B" w:rsidRDefault="0088183B" w:rsidP="0025701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>1 – правую ногу в сторону на носок, палку вперёд;</w:t>
      </w:r>
    </w:p>
    <w:p w:rsidR="0088183B" w:rsidRPr="0073249A" w:rsidRDefault="0088183B" w:rsidP="0025701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>2 – и.п.         То же влево.</w:t>
      </w:r>
    </w:p>
    <w:p w:rsidR="0088183B" w:rsidRDefault="0088183B" w:rsidP="00493361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 Игровое упражнение «Фигуры»</w:t>
      </w: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 xml:space="preserve">. </w:t>
      </w:r>
    </w:p>
    <w:p w:rsidR="0088183B" w:rsidRPr="0073249A" w:rsidRDefault="0088183B" w:rsidP="00493361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Перестроение в колонну по одному</w:t>
      </w:r>
      <w:r w:rsidRPr="0073249A">
        <w:rPr>
          <w:rFonts w:ascii="Arial" w:hAnsi="Arial" w:cs="Arial"/>
          <w:color w:val="555555"/>
          <w:sz w:val="28"/>
          <w:szCs w:val="28"/>
          <w:lang w:eastAsia="ru-RU"/>
        </w:rPr>
        <w:t>, ходьба в колонне по одному.</w:t>
      </w:r>
    </w:p>
    <w:p w:rsidR="0088183B" w:rsidRDefault="0088183B" w:rsidP="00A933C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030A0"/>
          <w:sz w:val="36"/>
          <w:szCs w:val="36"/>
          <w:lang w:eastAsia="ru-RU"/>
        </w:rPr>
      </w:pPr>
      <w:r w:rsidRPr="005D6D03">
        <w:rPr>
          <w:rFonts w:ascii="Arial" w:hAnsi="Arial" w:cs="Arial"/>
          <w:b/>
          <w:bCs/>
          <w:color w:val="7030A0"/>
          <w:sz w:val="36"/>
          <w:szCs w:val="36"/>
          <w:lang w:eastAsia="ru-RU"/>
        </w:rPr>
        <w:t xml:space="preserve">Август </w:t>
      </w:r>
      <w:r>
        <w:rPr>
          <w:rFonts w:ascii="Arial" w:hAnsi="Arial" w:cs="Arial"/>
          <w:b/>
          <w:bCs/>
          <w:color w:val="7030A0"/>
          <w:sz w:val="36"/>
          <w:szCs w:val="36"/>
          <w:lang w:eastAsia="ru-RU"/>
        </w:rPr>
        <w:t>1 неделя</w:t>
      </w:r>
    </w:p>
    <w:p w:rsidR="0088183B" w:rsidRPr="00A933C2" w:rsidRDefault="0088183B" w:rsidP="00A933C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A933C2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 с высоким поднимание бедра, как лошадки. Бег, помахивая руками, как крылышками – бабочки.</w:t>
      </w:r>
    </w:p>
    <w:p w:rsidR="0088183B" w:rsidRPr="00A933C2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u w:val="single"/>
          <w:lang w:eastAsia="ru-RU"/>
        </w:rPr>
      </w:pPr>
      <w:r w:rsidRPr="00A933C2">
        <w:rPr>
          <w:rFonts w:ascii="Arial" w:hAnsi="Arial" w:cs="Arial"/>
          <w:b/>
          <w:bCs/>
          <w:color w:val="7030A0"/>
          <w:sz w:val="28"/>
          <w:szCs w:val="28"/>
          <w:u w:val="single"/>
          <w:lang w:eastAsia="ru-RU"/>
        </w:rPr>
        <w:t>II. Упражнения с флажками</w:t>
      </w:r>
    </w:p>
    <w:p w:rsidR="0088183B" w:rsidRPr="00A933C2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A933C2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«Флажки вверх»</w:t>
      </w:r>
    </w:p>
    <w:p w:rsidR="0088183B" w:rsidRDefault="0088183B" w:rsidP="00A933C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флажки внизу</w:t>
      </w:r>
      <w:r w:rsidRPr="00A933C2">
        <w:rPr>
          <w:rFonts w:ascii="Arial" w:hAnsi="Arial" w:cs="Arial"/>
          <w:color w:val="FFFFFF"/>
          <w:sz w:val="28"/>
          <w:szCs w:val="28"/>
          <w:lang w:eastAsia="ru-RU"/>
        </w:rPr>
        <w:t xml:space="preserve">.             </w:t>
      </w:r>
    </w:p>
    <w:p w:rsidR="0088183B" w:rsidRPr="00704F45" w:rsidRDefault="0088183B" w:rsidP="00A933C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1 – флаж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ки в стороны;     </w:t>
      </w: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 xml:space="preserve"> 2 – флажки вверх, скрестить;           </w:t>
      </w:r>
    </w:p>
    <w:p w:rsidR="0088183B" w:rsidRPr="00A933C2" w:rsidRDefault="0088183B" w:rsidP="00A933C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3 – флажки в стороны;      </w:t>
      </w: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4 – вернуться ви.п.</w:t>
      </w:r>
    </w:p>
    <w:p w:rsidR="0088183B" w:rsidRPr="00A933C2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A933C2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 xml:space="preserve">• «Приседания»  </w:t>
      </w:r>
    </w:p>
    <w:p w:rsidR="0088183B" w:rsidRDefault="0088183B" w:rsidP="00A933C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флажки внизу</w:t>
      </w:r>
    </w:p>
    <w:p w:rsidR="0088183B" w:rsidRPr="00A933C2" w:rsidRDefault="0088183B" w:rsidP="00A933C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1 – 2 – присесть, флажки вперёд;  3 – 4 – и.п.</w:t>
      </w:r>
    </w:p>
    <w:p w:rsidR="0088183B" w:rsidRPr="00A933C2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A933C2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 xml:space="preserve">• «Повороты»  </w:t>
      </w:r>
    </w:p>
    <w:p w:rsidR="0088183B" w:rsidRDefault="0088183B" w:rsidP="00A933C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И. П.: стойка в упоре на коленях, флажки у плеч</w:t>
      </w:r>
    </w:p>
    <w:p w:rsidR="0088183B" w:rsidRPr="00A933C2" w:rsidRDefault="0088183B" w:rsidP="00A933C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1 – поворот вправо (влево), флажок в сторону;  2 – и.п.</w:t>
      </w:r>
    </w:p>
    <w:p w:rsidR="0088183B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A933C2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 xml:space="preserve">• Наклоны»         </w:t>
      </w:r>
    </w:p>
    <w:p w:rsidR="0088183B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И. П.: стойка ноги врозь, флажки за спиной</w:t>
      </w:r>
    </w:p>
    <w:p w:rsidR="0088183B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 xml:space="preserve">1 –флажки в стороны;  </w:t>
      </w:r>
    </w:p>
    <w:p w:rsidR="0088183B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 xml:space="preserve">2 – наклониться вперёд, скрестить флажки перед собой;  </w:t>
      </w:r>
    </w:p>
    <w:p w:rsidR="0088183B" w:rsidRPr="00704F45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3 – выпрям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иться</w:t>
      </w: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, флажки в стороны; 4 – и.п.</w:t>
      </w:r>
    </w:p>
    <w:p w:rsidR="0088183B" w:rsidRPr="00A933C2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A933C2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 xml:space="preserve">• Прыжки»  </w:t>
      </w:r>
    </w:p>
    <w:p w:rsidR="0088183B" w:rsidRDefault="0088183B" w:rsidP="00A933C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флажки внизу. </w:t>
      </w:r>
    </w:p>
    <w:p w:rsidR="0088183B" w:rsidRPr="00A933C2" w:rsidRDefault="0088183B" w:rsidP="00A933C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На счёт 1-8 прыжки на двух ногах, затем небольшая пауза; на счёт 1-8 прыжки на правой (левой) ноге в чередовании с небольшой паузой.</w:t>
      </w:r>
    </w:p>
    <w:p w:rsidR="0088183B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A933C2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«Флажки в стороны»</w:t>
      </w:r>
    </w:p>
    <w:p w:rsidR="0088183B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флажки внизу</w:t>
      </w:r>
    </w:p>
    <w:p w:rsidR="0088183B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 xml:space="preserve">1 – правую ногу назад на носок, флажки в стороны;  2 – и.п.       </w:t>
      </w:r>
    </w:p>
    <w:p w:rsidR="0088183B" w:rsidRPr="00A933C2" w:rsidRDefault="0088183B" w:rsidP="00A933C2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То же левой ногой.</w:t>
      </w:r>
    </w:p>
    <w:p w:rsidR="0088183B" w:rsidRPr="00A933C2" w:rsidRDefault="0088183B" w:rsidP="00A933C2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A933C2">
        <w:rPr>
          <w:rFonts w:ascii="Arial" w:hAnsi="Arial" w:cs="Arial"/>
          <w:color w:val="555555"/>
          <w:sz w:val="28"/>
          <w:szCs w:val="28"/>
          <w:lang w:eastAsia="ru-RU"/>
        </w:rPr>
        <w:t>, ходьба в колонне по одному, оба флажка в правой руке над головой.</w:t>
      </w:r>
    </w:p>
    <w:p w:rsidR="0088183B" w:rsidRPr="005D6D03" w:rsidRDefault="0088183B" w:rsidP="005D6D0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030A0"/>
          <w:sz w:val="36"/>
          <w:szCs w:val="36"/>
          <w:lang w:eastAsia="ru-RU"/>
        </w:rPr>
      </w:pPr>
      <w:r w:rsidRPr="005D6D03">
        <w:rPr>
          <w:rFonts w:ascii="Arial" w:hAnsi="Arial" w:cs="Arial"/>
          <w:b/>
          <w:bCs/>
          <w:color w:val="7030A0"/>
          <w:sz w:val="36"/>
          <w:szCs w:val="36"/>
          <w:lang w:eastAsia="ru-RU"/>
        </w:rPr>
        <w:t>Август 2 неделя</w:t>
      </w:r>
    </w:p>
    <w:p w:rsidR="0088183B" w:rsidRPr="001F0505" w:rsidRDefault="0088183B" w:rsidP="005D6D0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в колонне по одному с ускорением и замедлением темпа движения по сигналу воспитателя.</w:t>
      </w:r>
    </w:p>
    <w:p w:rsidR="0088183B" w:rsidRDefault="0088183B" w:rsidP="00C4665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030A0"/>
          <w:sz w:val="28"/>
          <w:szCs w:val="28"/>
          <w:u w:val="single"/>
          <w:lang w:eastAsia="ru-RU"/>
        </w:rPr>
      </w:pPr>
      <w:r w:rsidRPr="001F0505">
        <w:rPr>
          <w:rFonts w:ascii="Arial" w:hAnsi="Arial" w:cs="Arial"/>
          <w:b/>
          <w:bCs/>
          <w:color w:val="7030A0"/>
          <w:sz w:val="28"/>
          <w:szCs w:val="28"/>
          <w:u w:val="single"/>
          <w:lang w:eastAsia="ru-RU"/>
        </w:rPr>
        <w:t>II. Упражнения с кольцом (кольцеброс)</w:t>
      </w:r>
    </w:p>
    <w:p w:rsidR="0088183B" w:rsidRDefault="0088183B" w:rsidP="00C4665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•«Выкруты»</w:t>
      </w:r>
      <w:r w:rsidRPr="001F0505">
        <w:rPr>
          <w:rFonts w:ascii="Arial" w:hAnsi="Arial" w:cs="Arial"/>
          <w:b/>
          <w:bCs/>
          <w:color w:val="FFFFFF"/>
          <w:sz w:val="28"/>
          <w:szCs w:val="28"/>
          <w:lang w:eastAsia="ru-RU"/>
        </w:rPr>
        <w:t>.</w:t>
      </w:r>
    </w:p>
    <w:p w:rsidR="0088183B" w:rsidRDefault="0088183B" w:rsidP="00C4665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стойка, кольцо в прямых руках перед собой хватом двумя руками за середину снаружи</w:t>
      </w:r>
    </w:p>
    <w:p w:rsidR="0088183B" w:rsidRPr="004663B0" w:rsidRDefault="0088183B" w:rsidP="00C4665C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-2–</w:t>
      </w: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 xml:space="preserve">повернуть кольцо выкрутом  рук  до положения обратным хватом;    3 – 4 вернуться ви.п.                  </w:t>
      </w:r>
    </w:p>
    <w:p w:rsidR="0088183B" w:rsidRDefault="0088183B" w:rsidP="005D6D0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«Приседания»</w:t>
      </w:r>
    </w:p>
    <w:p w:rsidR="0088183B" w:rsidRDefault="0088183B" w:rsidP="005D6D0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кольцо в обеих руках хватом руками за середину снаружи.    </w:t>
      </w:r>
    </w:p>
    <w:p w:rsidR="0088183B" w:rsidRPr="001F0505" w:rsidRDefault="0088183B" w:rsidP="005D6D0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>1 – присесть, кольцо вверх;  2 – верн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уться</w:t>
      </w: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>ви.п.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«Руки вверх»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 ноги на ширине плеч, кольцо в правой руке.             </w:t>
      </w:r>
    </w:p>
    <w:p w:rsidR="0088183B" w:rsidRPr="001F0505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>1 – руки в стороны;        2 – руки вверх, переложить кольцо в левую руку;    3 – руки в стороны;    4 – руки вниз.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1F0505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«Переложи кольцо в другую руку»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 ноги на ширине ступни, кольцо в правой руке.             </w:t>
      </w:r>
    </w:p>
    <w:p w:rsidR="0088183B" w:rsidRPr="001F0505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>1 – поднять левую согнутую ногу, переложить под ней кольцо в другую руку;    2 – опустить ногу, руки вниз.    То же правой ногой.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1F0505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«Наклоны»</w:t>
      </w:r>
    </w:p>
    <w:p w:rsidR="0088183B" w:rsidRPr="001F0505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 ноги на </w:t>
      </w:r>
      <w:r w:rsidRPr="001F0505">
        <w:rPr>
          <w:rFonts w:ascii="Arial" w:hAnsi="Arial" w:cs="Arial"/>
          <w:color w:val="595959"/>
          <w:sz w:val="28"/>
          <w:szCs w:val="28"/>
          <w:lang w:eastAsia="ru-RU"/>
        </w:rPr>
        <w:t>ширинеплеч, кольцо внизу хватом обеих рук за середину снаружи.1 – прямыеруки</w:t>
      </w: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 xml:space="preserve"> вперёд;  2 – наклониться, коснуться кольцом пола;  3 – выпрямиться, кольцо вперёд;  4 – и.п.</w:t>
      </w:r>
    </w:p>
    <w:p w:rsidR="0088183B" w:rsidRDefault="0088183B" w:rsidP="00C4665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1F0505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«Шаг в сторону»</w:t>
      </w:r>
      <w:r w:rsidRPr="001F0505">
        <w:rPr>
          <w:rFonts w:ascii="Arial" w:hAnsi="Arial" w:cs="Arial"/>
          <w:b/>
          <w:bCs/>
          <w:color w:val="FFFFFF"/>
          <w:sz w:val="28"/>
          <w:szCs w:val="28"/>
          <w:lang w:eastAsia="ru-RU"/>
        </w:rPr>
        <w:t xml:space="preserve">.  </w:t>
      </w:r>
    </w:p>
    <w:p w:rsidR="0088183B" w:rsidRPr="001F0505" w:rsidRDefault="0088183B" w:rsidP="00C4665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кольцо на голове, руки на поясе. 1 – шаг правой ногой вправо;  2 – приставить левую ногу;  3 – шаг левой ногой влево;  4 – приставить правую ногу, и.п.  </w:t>
      </w:r>
    </w:p>
    <w:p w:rsidR="0088183B" w:rsidRPr="001F0505" w:rsidRDefault="0088183B" w:rsidP="007F6A9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Игра «Удочка»</w:t>
      </w:r>
      <w:r w:rsidRPr="001F0505"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88183B" w:rsidRPr="007F6A90" w:rsidRDefault="0088183B" w:rsidP="007F6A9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  <w:r w:rsidRPr="005D6D03">
        <w:rPr>
          <w:rFonts w:ascii="Arial" w:hAnsi="Arial" w:cs="Arial"/>
          <w:b/>
          <w:bCs/>
          <w:color w:val="7030A0"/>
          <w:sz w:val="36"/>
          <w:szCs w:val="36"/>
          <w:lang w:eastAsia="ru-RU"/>
        </w:rPr>
        <w:t xml:space="preserve">Август </w:t>
      </w:r>
      <w:r>
        <w:rPr>
          <w:rFonts w:ascii="Arial" w:hAnsi="Arial" w:cs="Arial"/>
          <w:b/>
          <w:bCs/>
          <w:color w:val="7030A0"/>
          <w:sz w:val="36"/>
          <w:szCs w:val="36"/>
          <w:lang w:eastAsia="ru-RU"/>
        </w:rPr>
        <w:t>3 неделя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114216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I. Построение в шеренгу,</w:t>
      </w: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одному, по сигналу перестроение в пары, легкий бег.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030A0"/>
          <w:sz w:val="28"/>
          <w:szCs w:val="28"/>
          <w:u w:val="single"/>
          <w:lang w:eastAsia="ru-RU"/>
        </w:rPr>
      </w:pPr>
      <w:r w:rsidRPr="00114216">
        <w:rPr>
          <w:rFonts w:ascii="Arial" w:hAnsi="Arial" w:cs="Arial"/>
          <w:b/>
          <w:bCs/>
          <w:color w:val="7030A0"/>
          <w:sz w:val="28"/>
          <w:szCs w:val="28"/>
          <w:u w:val="single"/>
          <w:lang w:eastAsia="ru-RU"/>
        </w:rPr>
        <w:t>II. Упражнения «Самолеты»</w:t>
      </w:r>
    </w:p>
    <w:p w:rsidR="0088183B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114216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«Заводим мотор»</w:t>
      </w:r>
    </w:p>
    <w:p w:rsidR="0088183B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И. П.: ноги на ширине ступни, руки вниз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1-8 – вращать согнутыми в локтях руками (одна рука вокруг другой) перед грудью, произносить «р-р-р», затем верн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уться</w:t>
      </w: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в и. п.</w:t>
      </w:r>
    </w:p>
    <w:p w:rsidR="0088183B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«Пропеллер»</w:t>
      </w:r>
    </w:p>
    <w:p w:rsidR="0088183B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плеч, руки внизу                    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1-8 – круговые вращения прямыми руками вперед (повт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орить</w:t>
      </w: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 xml:space="preserve"> 2 раза)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114216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«Путь свободен»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И. П.: ноги на ширине плеч, руки на поясе</w:t>
      </w:r>
    </w:p>
    <w:p w:rsidR="0088183B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 xml:space="preserve">1- поворот вправо, руки в стороны, 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2- и. п., то же влево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114216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«Самолеты летят»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И. П.: ноги на ширине плеч, руки в стороны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1- наклониться вправо, 2- и. п.,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3- наклониться влево,   4- и. п.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114216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«Ту</w:t>
      </w:r>
      <w:r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рбулентность (тряска в воздухе)</w:t>
      </w:r>
      <w:r w:rsidRPr="00114216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»</w:t>
      </w:r>
    </w:p>
    <w:p w:rsidR="0088183B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И. П.: ноги вместе, руки на поясе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Прыжки на двух ногах на месте.</w:t>
      </w:r>
    </w:p>
    <w:p w:rsidR="0088183B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114216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«Самолеты приземлились»</w:t>
      </w:r>
    </w:p>
    <w:p w:rsidR="0088183B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ступни, руки внизу       </w:t>
      </w:r>
    </w:p>
    <w:p w:rsidR="0088183B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 xml:space="preserve">1 - выпад вперед правой ногой, руки в стороны,                                  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b/>
          <w:bCs/>
          <w:color w:val="984806"/>
          <w:sz w:val="28"/>
          <w:szCs w:val="28"/>
          <w:lang w:eastAsia="ru-RU"/>
        </w:rPr>
      </w:pP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2 -и. п., то же левой ногой</w:t>
      </w:r>
    </w:p>
    <w:p w:rsidR="0088183B" w:rsidRPr="00114216" w:rsidRDefault="0088183B" w:rsidP="00371A17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114216">
        <w:rPr>
          <w:rFonts w:ascii="Arial" w:hAnsi="Arial" w:cs="Arial"/>
          <w:color w:val="555555"/>
          <w:sz w:val="28"/>
          <w:szCs w:val="28"/>
          <w:lang w:eastAsia="ru-RU"/>
        </w:rPr>
        <w:t>, ходьба, вытягивая вперед прямые ноги, легкий бег, ходьба.</w:t>
      </w:r>
    </w:p>
    <w:p w:rsidR="0088183B" w:rsidRDefault="0088183B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  <w:r w:rsidRPr="005D6D03">
        <w:rPr>
          <w:rFonts w:ascii="Arial" w:hAnsi="Arial" w:cs="Arial"/>
          <w:b/>
          <w:bCs/>
          <w:color w:val="7030A0"/>
          <w:sz w:val="36"/>
          <w:szCs w:val="36"/>
          <w:lang w:eastAsia="ru-RU"/>
        </w:rPr>
        <w:t xml:space="preserve">Август </w:t>
      </w:r>
      <w:r>
        <w:rPr>
          <w:rFonts w:ascii="Arial" w:hAnsi="Arial" w:cs="Arial"/>
          <w:b/>
          <w:bCs/>
          <w:color w:val="7030A0"/>
          <w:sz w:val="36"/>
          <w:szCs w:val="36"/>
          <w:lang w:eastAsia="ru-RU"/>
        </w:rPr>
        <w:t>4 неделя</w:t>
      </w:r>
    </w:p>
    <w:p w:rsidR="0088183B" w:rsidRPr="000928D9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303C7">
        <w:rPr>
          <w:rFonts w:ascii="Arial" w:hAnsi="Arial" w:cs="Arial"/>
          <w:b/>
          <w:bCs/>
          <w:color w:val="555555"/>
          <w:sz w:val="24"/>
          <w:szCs w:val="24"/>
          <w:lang w:eastAsia="ru-RU"/>
        </w:rPr>
        <w:t>I. Построение в шеренгу,</w:t>
      </w:r>
      <w:r w:rsidRPr="004303C7">
        <w:rPr>
          <w:rFonts w:ascii="Arial" w:hAnsi="Arial" w:cs="Arial"/>
          <w:color w:val="555555"/>
          <w:sz w:val="24"/>
          <w:szCs w:val="24"/>
          <w:lang w:eastAsia="ru-RU"/>
        </w:rPr>
        <w:t xml:space="preserve"> колонну, проверка осанки; ходьба и бег </w:t>
      </w:r>
      <w:r>
        <w:rPr>
          <w:rFonts w:ascii="Arial" w:hAnsi="Arial" w:cs="Arial"/>
          <w:color w:val="555555"/>
          <w:sz w:val="24"/>
          <w:szCs w:val="24"/>
          <w:lang w:eastAsia="ru-RU"/>
        </w:rPr>
        <w:t xml:space="preserve"> в колонне по </w:t>
      </w: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>одному с ускорением и замедлением темпа движения по сигналу воспитателя.</w:t>
      </w:r>
    </w:p>
    <w:p w:rsidR="0088183B" w:rsidRPr="000928D9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u w:val="single"/>
          <w:lang w:eastAsia="ru-RU"/>
        </w:rPr>
      </w:pPr>
      <w:r w:rsidRPr="000928D9">
        <w:rPr>
          <w:rFonts w:ascii="Arial" w:hAnsi="Arial" w:cs="Arial"/>
          <w:b/>
          <w:bCs/>
          <w:color w:val="7030A0"/>
          <w:sz w:val="28"/>
          <w:szCs w:val="28"/>
          <w:u w:val="single"/>
          <w:lang w:eastAsia="ru-RU"/>
        </w:rPr>
        <w:t>II. Упражнения с кубиками</w:t>
      </w:r>
    </w:p>
    <w:p w:rsidR="0088183B" w:rsidRPr="000928D9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0928D9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«Кубики вверх»</w:t>
      </w:r>
    </w:p>
    <w:p w:rsidR="0088183B" w:rsidRDefault="0088183B" w:rsidP="005E0F5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FFFFFF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>И. П.: основная сто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йка, кубики в обеих руках внизу</w:t>
      </w:r>
    </w:p>
    <w:p w:rsidR="0088183B" w:rsidRDefault="0088183B" w:rsidP="005E0F5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 – кубики в стороны;     </w:t>
      </w: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2 – кубики вверх, ударить ими один о другой;           </w:t>
      </w:r>
    </w:p>
    <w:p w:rsidR="0088183B" w:rsidRPr="00B041DE" w:rsidRDefault="0088183B" w:rsidP="005E0F5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lang w:eastAsia="ru-RU"/>
        </w:rPr>
        <w:t xml:space="preserve">3 – кубики в стороны;    </w:t>
      </w: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 4 – вернуться ви.п.</w:t>
      </w:r>
    </w:p>
    <w:p w:rsidR="0088183B" w:rsidRPr="000928D9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0928D9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 xml:space="preserve">• «Повороты»  </w:t>
      </w:r>
    </w:p>
    <w:p w:rsidR="0088183B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ноги на ширине плеч, кубики внизу </w:t>
      </w:r>
    </w:p>
    <w:p w:rsidR="0088183B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1 – поворот вправо (влево), руки в стороны;   </w:t>
      </w:r>
    </w:p>
    <w:p w:rsidR="0088183B" w:rsidRPr="000928D9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 2- вернуться в и.п.</w:t>
      </w:r>
    </w:p>
    <w:p w:rsidR="0088183B" w:rsidRPr="000928D9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0928D9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 xml:space="preserve">• «Наклоны вперёд»  </w:t>
      </w:r>
    </w:p>
    <w:p w:rsidR="0088183B" w:rsidRDefault="0088183B" w:rsidP="005E0F5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стойка на коленях, кубики у плеч </w:t>
      </w:r>
    </w:p>
    <w:p w:rsidR="0088183B" w:rsidRDefault="0088183B" w:rsidP="005E0F5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1 – 2 наклониться вперёд, положить кубики на пол (подальше);   </w:t>
      </w:r>
    </w:p>
    <w:p w:rsidR="0088183B" w:rsidRPr="000928D9" w:rsidRDefault="0088183B" w:rsidP="005E0F5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632423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>3 – 4 наклониться, взять кубики, вернуться ви.п.</w:t>
      </w:r>
    </w:p>
    <w:p w:rsidR="0088183B" w:rsidRPr="000928D9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0928D9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«Приседания»</w:t>
      </w:r>
    </w:p>
    <w:p w:rsidR="0088183B" w:rsidRDefault="0088183B" w:rsidP="005E0F5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кубики у плеч </w:t>
      </w:r>
    </w:p>
    <w:p w:rsidR="0088183B" w:rsidRPr="000928D9" w:rsidRDefault="0088183B" w:rsidP="005E0F5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1 – присесть, кубики вперёд;       2 – вернуться ви.п.  </w:t>
      </w:r>
    </w:p>
    <w:p w:rsidR="0088183B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FFFFFF"/>
          <w:sz w:val="28"/>
          <w:szCs w:val="28"/>
          <w:lang w:eastAsia="ru-RU"/>
        </w:rPr>
      </w:pPr>
      <w:r w:rsidRPr="000928D9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«Ноги вверх»</w:t>
      </w:r>
    </w:p>
    <w:p w:rsidR="0088183B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лёжа на спине, кубики в обеих прямых руках за головой.                             </w:t>
      </w:r>
    </w:p>
    <w:p w:rsidR="0088183B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1 – 2 - поднять прямые ноги вверх, коснуться кубиками колен;       </w:t>
      </w:r>
    </w:p>
    <w:p w:rsidR="0088183B" w:rsidRPr="00B041DE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3 – 4 вернуться в и.п.  </w:t>
      </w:r>
    </w:p>
    <w:p w:rsidR="0088183B" w:rsidRPr="000928D9" w:rsidRDefault="0088183B" w:rsidP="005E0F54">
      <w:pPr>
        <w:shd w:val="clear" w:color="auto" w:fill="FFFFFF"/>
        <w:spacing w:before="225" w:after="225" w:line="192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eastAsia="ru-RU"/>
        </w:rPr>
      </w:pPr>
      <w:r w:rsidRPr="000928D9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t>• «Прыжки»</w:t>
      </w:r>
    </w:p>
    <w:p w:rsidR="0088183B" w:rsidRPr="000928D9" w:rsidRDefault="0088183B" w:rsidP="005E0F5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 xml:space="preserve">И. П.: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паузой.       </w:t>
      </w:r>
    </w:p>
    <w:p w:rsidR="0088183B" w:rsidRPr="000928D9" w:rsidRDefault="0088183B" w:rsidP="005E0F5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hAnsi="Arial" w:cs="Arial"/>
          <w:b/>
          <w:bCs/>
          <w:color w:val="555555"/>
          <w:sz w:val="28"/>
          <w:szCs w:val="28"/>
          <w:lang w:eastAsia="ru-RU"/>
        </w:rPr>
        <w:t>III. Перестроение в колонну по одному</w:t>
      </w:r>
      <w:r w:rsidRPr="000928D9">
        <w:rPr>
          <w:rFonts w:ascii="Arial" w:hAnsi="Arial" w:cs="Arial"/>
          <w:color w:val="555555"/>
          <w:sz w:val="28"/>
          <w:szCs w:val="28"/>
          <w:lang w:eastAsia="ru-RU"/>
        </w:rPr>
        <w:t>, ходьба в колонне по одному с кубиками в руках.</w:t>
      </w:r>
    </w:p>
    <w:sectPr w:rsidR="0088183B" w:rsidRPr="000928D9" w:rsidSect="00B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8DE"/>
    <w:multiLevelType w:val="hybridMultilevel"/>
    <w:tmpl w:val="B13E2308"/>
    <w:lvl w:ilvl="0" w:tplc="E14A8AFE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247"/>
    <w:rsid w:val="00023B4F"/>
    <w:rsid w:val="00027B85"/>
    <w:rsid w:val="00032BCC"/>
    <w:rsid w:val="00033FD1"/>
    <w:rsid w:val="00043CE3"/>
    <w:rsid w:val="00044E87"/>
    <w:rsid w:val="00045931"/>
    <w:rsid w:val="000461BC"/>
    <w:rsid w:val="0005341D"/>
    <w:rsid w:val="000628E1"/>
    <w:rsid w:val="00064504"/>
    <w:rsid w:val="00071967"/>
    <w:rsid w:val="00073E76"/>
    <w:rsid w:val="00080255"/>
    <w:rsid w:val="00083869"/>
    <w:rsid w:val="00085374"/>
    <w:rsid w:val="00091514"/>
    <w:rsid w:val="000928D9"/>
    <w:rsid w:val="0009769C"/>
    <w:rsid w:val="000A4AA8"/>
    <w:rsid w:val="000A5172"/>
    <w:rsid w:val="000B319E"/>
    <w:rsid w:val="000B3965"/>
    <w:rsid w:val="000B3CCD"/>
    <w:rsid w:val="000C09C5"/>
    <w:rsid w:val="000C1C9D"/>
    <w:rsid w:val="000C4242"/>
    <w:rsid w:val="000C4876"/>
    <w:rsid w:val="000C4DB4"/>
    <w:rsid w:val="000D14AF"/>
    <w:rsid w:val="000D2E43"/>
    <w:rsid w:val="000D5F15"/>
    <w:rsid w:val="000D68D2"/>
    <w:rsid w:val="000E1B1C"/>
    <w:rsid w:val="000E35A1"/>
    <w:rsid w:val="000E3A73"/>
    <w:rsid w:val="000E5918"/>
    <w:rsid w:val="000F47E1"/>
    <w:rsid w:val="000F7FE3"/>
    <w:rsid w:val="00106C3A"/>
    <w:rsid w:val="00114216"/>
    <w:rsid w:val="00114E07"/>
    <w:rsid w:val="0011680E"/>
    <w:rsid w:val="00124C0E"/>
    <w:rsid w:val="00127339"/>
    <w:rsid w:val="00127367"/>
    <w:rsid w:val="00140720"/>
    <w:rsid w:val="00141751"/>
    <w:rsid w:val="0014190F"/>
    <w:rsid w:val="00147340"/>
    <w:rsid w:val="00155F81"/>
    <w:rsid w:val="0016294D"/>
    <w:rsid w:val="00167540"/>
    <w:rsid w:val="001729A4"/>
    <w:rsid w:val="0017330C"/>
    <w:rsid w:val="001737B9"/>
    <w:rsid w:val="00181CCD"/>
    <w:rsid w:val="00184C45"/>
    <w:rsid w:val="001867E4"/>
    <w:rsid w:val="00193103"/>
    <w:rsid w:val="00193AC5"/>
    <w:rsid w:val="001958E7"/>
    <w:rsid w:val="00196622"/>
    <w:rsid w:val="001A6429"/>
    <w:rsid w:val="001B1D4A"/>
    <w:rsid w:val="001D0961"/>
    <w:rsid w:val="001D73D5"/>
    <w:rsid w:val="001E03A3"/>
    <w:rsid w:val="001E2D83"/>
    <w:rsid w:val="001E4A48"/>
    <w:rsid w:val="001F0505"/>
    <w:rsid w:val="001F05EC"/>
    <w:rsid w:val="001F175E"/>
    <w:rsid w:val="001F1D5E"/>
    <w:rsid w:val="00204BF9"/>
    <w:rsid w:val="00230B01"/>
    <w:rsid w:val="00237ED5"/>
    <w:rsid w:val="00241BC9"/>
    <w:rsid w:val="00246E5A"/>
    <w:rsid w:val="00247A78"/>
    <w:rsid w:val="002553E0"/>
    <w:rsid w:val="0025606C"/>
    <w:rsid w:val="00257010"/>
    <w:rsid w:val="0025737A"/>
    <w:rsid w:val="00263E23"/>
    <w:rsid w:val="00265809"/>
    <w:rsid w:val="002715A4"/>
    <w:rsid w:val="00276A03"/>
    <w:rsid w:val="00276B82"/>
    <w:rsid w:val="00285014"/>
    <w:rsid w:val="00287EBF"/>
    <w:rsid w:val="002A5A45"/>
    <w:rsid w:val="002A736F"/>
    <w:rsid w:val="002B6E0E"/>
    <w:rsid w:val="002C52BB"/>
    <w:rsid w:val="002F2194"/>
    <w:rsid w:val="002F5154"/>
    <w:rsid w:val="003054E0"/>
    <w:rsid w:val="00310701"/>
    <w:rsid w:val="003128B1"/>
    <w:rsid w:val="00312F6F"/>
    <w:rsid w:val="00317CB7"/>
    <w:rsid w:val="00321B50"/>
    <w:rsid w:val="00327E30"/>
    <w:rsid w:val="00350997"/>
    <w:rsid w:val="00352910"/>
    <w:rsid w:val="003576BE"/>
    <w:rsid w:val="00366D50"/>
    <w:rsid w:val="00371A17"/>
    <w:rsid w:val="00375690"/>
    <w:rsid w:val="0038633A"/>
    <w:rsid w:val="003A5D71"/>
    <w:rsid w:val="003B26E3"/>
    <w:rsid w:val="003C0EF4"/>
    <w:rsid w:val="003C6369"/>
    <w:rsid w:val="003D42F3"/>
    <w:rsid w:val="003E13EC"/>
    <w:rsid w:val="00404E6F"/>
    <w:rsid w:val="00406F3F"/>
    <w:rsid w:val="00423DBB"/>
    <w:rsid w:val="0042405C"/>
    <w:rsid w:val="004303C7"/>
    <w:rsid w:val="00446142"/>
    <w:rsid w:val="0045445B"/>
    <w:rsid w:val="004558C0"/>
    <w:rsid w:val="00460445"/>
    <w:rsid w:val="00463AF7"/>
    <w:rsid w:val="004663B0"/>
    <w:rsid w:val="00473682"/>
    <w:rsid w:val="004741B8"/>
    <w:rsid w:val="004752BB"/>
    <w:rsid w:val="00487768"/>
    <w:rsid w:val="00490022"/>
    <w:rsid w:val="004912DF"/>
    <w:rsid w:val="00493361"/>
    <w:rsid w:val="004936F5"/>
    <w:rsid w:val="004A1D7C"/>
    <w:rsid w:val="004A766F"/>
    <w:rsid w:val="004B07B6"/>
    <w:rsid w:val="004B35BD"/>
    <w:rsid w:val="004B4950"/>
    <w:rsid w:val="004C1090"/>
    <w:rsid w:val="004C7A99"/>
    <w:rsid w:val="004D3E01"/>
    <w:rsid w:val="004E020F"/>
    <w:rsid w:val="004E05FF"/>
    <w:rsid w:val="004E1179"/>
    <w:rsid w:val="004E556A"/>
    <w:rsid w:val="004E5FA0"/>
    <w:rsid w:val="004E71E3"/>
    <w:rsid w:val="004F2F3F"/>
    <w:rsid w:val="005062E1"/>
    <w:rsid w:val="00511DC8"/>
    <w:rsid w:val="00512C1E"/>
    <w:rsid w:val="005133BB"/>
    <w:rsid w:val="00514CD2"/>
    <w:rsid w:val="005250AF"/>
    <w:rsid w:val="00526CBD"/>
    <w:rsid w:val="0053218C"/>
    <w:rsid w:val="00534973"/>
    <w:rsid w:val="00541D5E"/>
    <w:rsid w:val="005424BE"/>
    <w:rsid w:val="00542834"/>
    <w:rsid w:val="00544CC5"/>
    <w:rsid w:val="005557CC"/>
    <w:rsid w:val="0055760D"/>
    <w:rsid w:val="00565834"/>
    <w:rsid w:val="00565C27"/>
    <w:rsid w:val="005661D2"/>
    <w:rsid w:val="0057161C"/>
    <w:rsid w:val="00574FC2"/>
    <w:rsid w:val="005765C0"/>
    <w:rsid w:val="0059230A"/>
    <w:rsid w:val="005A538C"/>
    <w:rsid w:val="005A60B8"/>
    <w:rsid w:val="005A6C92"/>
    <w:rsid w:val="005B5C63"/>
    <w:rsid w:val="005B615F"/>
    <w:rsid w:val="005B7021"/>
    <w:rsid w:val="005B733F"/>
    <w:rsid w:val="005C3274"/>
    <w:rsid w:val="005D0EB9"/>
    <w:rsid w:val="005D2265"/>
    <w:rsid w:val="005D4686"/>
    <w:rsid w:val="005D6D03"/>
    <w:rsid w:val="005E0F54"/>
    <w:rsid w:val="005E1770"/>
    <w:rsid w:val="005E19A5"/>
    <w:rsid w:val="005E19ED"/>
    <w:rsid w:val="006060FD"/>
    <w:rsid w:val="0061069D"/>
    <w:rsid w:val="00612F3F"/>
    <w:rsid w:val="00615577"/>
    <w:rsid w:val="006226A7"/>
    <w:rsid w:val="00622B53"/>
    <w:rsid w:val="00630770"/>
    <w:rsid w:val="0063201A"/>
    <w:rsid w:val="00642D9A"/>
    <w:rsid w:val="0064734A"/>
    <w:rsid w:val="0065259B"/>
    <w:rsid w:val="00653EBB"/>
    <w:rsid w:val="00654184"/>
    <w:rsid w:val="00654231"/>
    <w:rsid w:val="00656F0F"/>
    <w:rsid w:val="00662485"/>
    <w:rsid w:val="00665B17"/>
    <w:rsid w:val="00670C0C"/>
    <w:rsid w:val="00673661"/>
    <w:rsid w:val="006750D0"/>
    <w:rsid w:val="00680A3F"/>
    <w:rsid w:val="00687866"/>
    <w:rsid w:val="00690646"/>
    <w:rsid w:val="006A0C86"/>
    <w:rsid w:val="006A1379"/>
    <w:rsid w:val="006A6608"/>
    <w:rsid w:val="006B3609"/>
    <w:rsid w:val="006B4E5F"/>
    <w:rsid w:val="006B6971"/>
    <w:rsid w:val="006B6E1F"/>
    <w:rsid w:val="006D415F"/>
    <w:rsid w:val="006D7722"/>
    <w:rsid w:val="006E018A"/>
    <w:rsid w:val="006E6934"/>
    <w:rsid w:val="006F024D"/>
    <w:rsid w:val="006F041C"/>
    <w:rsid w:val="00702230"/>
    <w:rsid w:val="00704F45"/>
    <w:rsid w:val="00706359"/>
    <w:rsid w:val="0071398F"/>
    <w:rsid w:val="0071691A"/>
    <w:rsid w:val="00723FD1"/>
    <w:rsid w:val="0073249A"/>
    <w:rsid w:val="00732795"/>
    <w:rsid w:val="00733135"/>
    <w:rsid w:val="0074026B"/>
    <w:rsid w:val="00741223"/>
    <w:rsid w:val="00741456"/>
    <w:rsid w:val="00741DFA"/>
    <w:rsid w:val="00744247"/>
    <w:rsid w:val="00744CC4"/>
    <w:rsid w:val="007465D2"/>
    <w:rsid w:val="007524CA"/>
    <w:rsid w:val="00761429"/>
    <w:rsid w:val="0076724A"/>
    <w:rsid w:val="00774446"/>
    <w:rsid w:val="00780217"/>
    <w:rsid w:val="007A7EC4"/>
    <w:rsid w:val="007B5817"/>
    <w:rsid w:val="007C275A"/>
    <w:rsid w:val="007D69E4"/>
    <w:rsid w:val="007D78C6"/>
    <w:rsid w:val="007E4EA2"/>
    <w:rsid w:val="007E6414"/>
    <w:rsid w:val="007F5360"/>
    <w:rsid w:val="007F6A90"/>
    <w:rsid w:val="008059E7"/>
    <w:rsid w:val="0080606D"/>
    <w:rsid w:val="00825449"/>
    <w:rsid w:val="00825CAA"/>
    <w:rsid w:val="00833F2D"/>
    <w:rsid w:val="00834958"/>
    <w:rsid w:val="0083561E"/>
    <w:rsid w:val="008368C5"/>
    <w:rsid w:val="00840209"/>
    <w:rsid w:val="00853031"/>
    <w:rsid w:val="00860A89"/>
    <w:rsid w:val="00872DAA"/>
    <w:rsid w:val="0088183B"/>
    <w:rsid w:val="008818A4"/>
    <w:rsid w:val="0089355A"/>
    <w:rsid w:val="00895177"/>
    <w:rsid w:val="00897DF4"/>
    <w:rsid w:val="008A28B3"/>
    <w:rsid w:val="008A3096"/>
    <w:rsid w:val="008A7A73"/>
    <w:rsid w:val="008B119D"/>
    <w:rsid w:val="008C092C"/>
    <w:rsid w:val="008C578B"/>
    <w:rsid w:val="00901B46"/>
    <w:rsid w:val="0090343C"/>
    <w:rsid w:val="009036F2"/>
    <w:rsid w:val="00917834"/>
    <w:rsid w:val="0092283D"/>
    <w:rsid w:val="00923FFC"/>
    <w:rsid w:val="00941450"/>
    <w:rsid w:val="009430EC"/>
    <w:rsid w:val="00945982"/>
    <w:rsid w:val="00950B6C"/>
    <w:rsid w:val="0095118E"/>
    <w:rsid w:val="009519CC"/>
    <w:rsid w:val="00953097"/>
    <w:rsid w:val="00965603"/>
    <w:rsid w:val="009711F2"/>
    <w:rsid w:val="00977A18"/>
    <w:rsid w:val="00981B06"/>
    <w:rsid w:val="009823ED"/>
    <w:rsid w:val="009837F1"/>
    <w:rsid w:val="00986F3C"/>
    <w:rsid w:val="009A434C"/>
    <w:rsid w:val="009A442E"/>
    <w:rsid w:val="009A550D"/>
    <w:rsid w:val="009D2FDF"/>
    <w:rsid w:val="009D58A1"/>
    <w:rsid w:val="009D67C2"/>
    <w:rsid w:val="009E120B"/>
    <w:rsid w:val="009E14D9"/>
    <w:rsid w:val="009F403C"/>
    <w:rsid w:val="009F4BFE"/>
    <w:rsid w:val="00A00BF7"/>
    <w:rsid w:val="00A04867"/>
    <w:rsid w:val="00A04B40"/>
    <w:rsid w:val="00A1062C"/>
    <w:rsid w:val="00A1504B"/>
    <w:rsid w:val="00A30FB3"/>
    <w:rsid w:val="00A318E7"/>
    <w:rsid w:val="00A31909"/>
    <w:rsid w:val="00A5288E"/>
    <w:rsid w:val="00A7249B"/>
    <w:rsid w:val="00A75B33"/>
    <w:rsid w:val="00A82D98"/>
    <w:rsid w:val="00A874A0"/>
    <w:rsid w:val="00A927DB"/>
    <w:rsid w:val="00A933C2"/>
    <w:rsid w:val="00A9365E"/>
    <w:rsid w:val="00AA5B1F"/>
    <w:rsid w:val="00AB59CF"/>
    <w:rsid w:val="00AC6DB4"/>
    <w:rsid w:val="00AD1BAC"/>
    <w:rsid w:val="00AD4021"/>
    <w:rsid w:val="00AD40E5"/>
    <w:rsid w:val="00AD49F5"/>
    <w:rsid w:val="00AD5556"/>
    <w:rsid w:val="00AE0336"/>
    <w:rsid w:val="00AE091D"/>
    <w:rsid w:val="00AE1694"/>
    <w:rsid w:val="00AF0923"/>
    <w:rsid w:val="00AF4713"/>
    <w:rsid w:val="00AF6F82"/>
    <w:rsid w:val="00B02D02"/>
    <w:rsid w:val="00B041DE"/>
    <w:rsid w:val="00B04BB4"/>
    <w:rsid w:val="00B10E80"/>
    <w:rsid w:val="00B1202C"/>
    <w:rsid w:val="00B1532B"/>
    <w:rsid w:val="00B2501D"/>
    <w:rsid w:val="00B258AB"/>
    <w:rsid w:val="00B3022C"/>
    <w:rsid w:val="00B438CE"/>
    <w:rsid w:val="00B47B1B"/>
    <w:rsid w:val="00B614CB"/>
    <w:rsid w:val="00B640C0"/>
    <w:rsid w:val="00B76931"/>
    <w:rsid w:val="00B809DA"/>
    <w:rsid w:val="00B82A9F"/>
    <w:rsid w:val="00B919AA"/>
    <w:rsid w:val="00B92050"/>
    <w:rsid w:val="00B92910"/>
    <w:rsid w:val="00B97CD4"/>
    <w:rsid w:val="00BA251C"/>
    <w:rsid w:val="00BA4FE2"/>
    <w:rsid w:val="00BB0997"/>
    <w:rsid w:val="00BB4C65"/>
    <w:rsid w:val="00BD0860"/>
    <w:rsid w:val="00BE2FE7"/>
    <w:rsid w:val="00BE52EA"/>
    <w:rsid w:val="00BF6831"/>
    <w:rsid w:val="00BF6D01"/>
    <w:rsid w:val="00C11A0A"/>
    <w:rsid w:val="00C23387"/>
    <w:rsid w:val="00C30352"/>
    <w:rsid w:val="00C30F82"/>
    <w:rsid w:val="00C335BF"/>
    <w:rsid w:val="00C35294"/>
    <w:rsid w:val="00C44EEA"/>
    <w:rsid w:val="00C4665C"/>
    <w:rsid w:val="00C51C13"/>
    <w:rsid w:val="00C526B9"/>
    <w:rsid w:val="00C531AA"/>
    <w:rsid w:val="00C54AA8"/>
    <w:rsid w:val="00C71E05"/>
    <w:rsid w:val="00C75960"/>
    <w:rsid w:val="00C7686B"/>
    <w:rsid w:val="00C7776A"/>
    <w:rsid w:val="00C800C8"/>
    <w:rsid w:val="00C83B43"/>
    <w:rsid w:val="00C90F5C"/>
    <w:rsid w:val="00CA395A"/>
    <w:rsid w:val="00CA6239"/>
    <w:rsid w:val="00CB1CBC"/>
    <w:rsid w:val="00CD1DFA"/>
    <w:rsid w:val="00CE0D34"/>
    <w:rsid w:val="00CE2622"/>
    <w:rsid w:val="00CE293B"/>
    <w:rsid w:val="00CE75F7"/>
    <w:rsid w:val="00D02264"/>
    <w:rsid w:val="00D0328F"/>
    <w:rsid w:val="00D0656C"/>
    <w:rsid w:val="00D15CCC"/>
    <w:rsid w:val="00D24BF9"/>
    <w:rsid w:val="00D26240"/>
    <w:rsid w:val="00D32165"/>
    <w:rsid w:val="00D37667"/>
    <w:rsid w:val="00D4493A"/>
    <w:rsid w:val="00D5565B"/>
    <w:rsid w:val="00D62A6A"/>
    <w:rsid w:val="00D63768"/>
    <w:rsid w:val="00D94DBA"/>
    <w:rsid w:val="00D962A0"/>
    <w:rsid w:val="00DA12D5"/>
    <w:rsid w:val="00DA3A0F"/>
    <w:rsid w:val="00DB4735"/>
    <w:rsid w:val="00DB4B39"/>
    <w:rsid w:val="00DC02DD"/>
    <w:rsid w:val="00DC19F7"/>
    <w:rsid w:val="00DC45C9"/>
    <w:rsid w:val="00DD0B15"/>
    <w:rsid w:val="00DD23E9"/>
    <w:rsid w:val="00DE37D2"/>
    <w:rsid w:val="00DE5827"/>
    <w:rsid w:val="00DE64BE"/>
    <w:rsid w:val="00DE72D5"/>
    <w:rsid w:val="00DE73A3"/>
    <w:rsid w:val="00DE79AA"/>
    <w:rsid w:val="00DF1FD5"/>
    <w:rsid w:val="00E07F81"/>
    <w:rsid w:val="00E10E17"/>
    <w:rsid w:val="00E11135"/>
    <w:rsid w:val="00E164C0"/>
    <w:rsid w:val="00E22452"/>
    <w:rsid w:val="00E22EEC"/>
    <w:rsid w:val="00E241BF"/>
    <w:rsid w:val="00E31197"/>
    <w:rsid w:val="00E3629E"/>
    <w:rsid w:val="00E43635"/>
    <w:rsid w:val="00E46F62"/>
    <w:rsid w:val="00E50891"/>
    <w:rsid w:val="00E52B8A"/>
    <w:rsid w:val="00E658A0"/>
    <w:rsid w:val="00E83CE4"/>
    <w:rsid w:val="00E8613D"/>
    <w:rsid w:val="00E920FB"/>
    <w:rsid w:val="00E9582F"/>
    <w:rsid w:val="00E959DF"/>
    <w:rsid w:val="00EA0C61"/>
    <w:rsid w:val="00EA13F8"/>
    <w:rsid w:val="00EB2FC7"/>
    <w:rsid w:val="00EB7889"/>
    <w:rsid w:val="00ED04A6"/>
    <w:rsid w:val="00ED6CE6"/>
    <w:rsid w:val="00EE54C8"/>
    <w:rsid w:val="00EE5E3A"/>
    <w:rsid w:val="00EF5970"/>
    <w:rsid w:val="00EF7E9F"/>
    <w:rsid w:val="00F075CF"/>
    <w:rsid w:val="00F1032A"/>
    <w:rsid w:val="00F11FDE"/>
    <w:rsid w:val="00F469B8"/>
    <w:rsid w:val="00F544F2"/>
    <w:rsid w:val="00F55C14"/>
    <w:rsid w:val="00F6494D"/>
    <w:rsid w:val="00F6691B"/>
    <w:rsid w:val="00F855F6"/>
    <w:rsid w:val="00F91652"/>
    <w:rsid w:val="00F95789"/>
    <w:rsid w:val="00FB089C"/>
    <w:rsid w:val="00FB52D7"/>
    <w:rsid w:val="00FC30A5"/>
    <w:rsid w:val="00FD3187"/>
    <w:rsid w:val="00FE689B"/>
    <w:rsid w:val="00FF0708"/>
    <w:rsid w:val="00FF3184"/>
    <w:rsid w:val="00FF5BCB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E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24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11F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41</Pages>
  <Words>6535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Комплексы </dc:title>
  <dc:subject/>
  <dc:creator>Пользователь</dc:creator>
  <cp:keywords/>
  <dc:description/>
  <cp:lastModifiedBy>лена</cp:lastModifiedBy>
  <cp:revision>2</cp:revision>
  <cp:lastPrinted>2013-10-03T03:39:00Z</cp:lastPrinted>
  <dcterms:created xsi:type="dcterms:W3CDTF">2020-04-08T09:21:00Z</dcterms:created>
  <dcterms:modified xsi:type="dcterms:W3CDTF">2020-04-08T09:21:00Z</dcterms:modified>
</cp:coreProperties>
</file>